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67570" w14:textId="77777777" w:rsidR="001E147D" w:rsidRDefault="001E147D" w:rsidP="001E147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00997F1" wp14:editId="0B16A42A">
                <wp:simplePos x="0" y="0"/>
                <wp:positionH relativeFrom="column">
                  <wp:posOffset>6939915</wp:posOffset>
                </wp:positionH>
                <wp:positionV relativeFrom="paragraph">
                  <wp:posOffset>5039360</wp:posOffset>
                </wp:positionV>
                <wp:extent cx="3167380" cy="2159635"/>
                <wp:effectExtent l="76200" t="76200" r="90170" b="8826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5A7C7E77" w14:textId="3F70AB5B" w:rsidR="001E147D" w:rsidRPr="00A96246" w:rsidRDefault="00765E07" w:rsidP="00EF566D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choropleth map</w:t>
                            </w:r>
                          </w:p>
                          <w:p w14:paraId="672A6659" w14:textId="77777777" w:rsidR="001E147D" w:rsidRPr="00123D55" w:rsidRDefault="001E147D" w:rsidP="001E147D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997F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546.45pt;margin-top:396.8pt;width:249.4pt;height:170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0nOhQIAADwFAAAOAAAAZHJzL2Uyb0RvYy54bWysVFtv2jAUfp+0/2D5fQ1QekMNFWvFNKlq&#10;K9Gpz8ZxSDTH9mxDwn79vuMApe2epvFgfC75zuU7x9c3XaPZRvlQW5Pz4cmAM2WkLWqzyvmP5/mX&#10;S85CFKYQ2hqV860K/Gb6+dN16yZqZCurC+UZQEyYtC7nVYxukmVBVqoR4cQ6ZWAsrW9EhOhXWeFF&#10;C/RGZ6PB4DxrrS+ct1KFAO1db+TThF+WSsbHsgwqMp1z5BbT6dO5pDObXovJygtX1XKXhviHLBpR&#10;GwQ9QN2JKNja1x+gmlp6G2wZT6RtMluWtVSpBlQzHLyrZlEJp1ItaE5whzaF/wcrHzZPntVFzsdo&#10;jxENOHpWXWRfbcegQn9aFyZwWzg4xg568LzXByip7K70Df2jIAY7oLaH7hKahPJ0eH5xegmThG00&#10;PLs6Pz0jnOz1c+dD/KZsw+iScw/6UlfF5j7E3nXvQtGC1XUxr7VOwjbcas82AkxjQArbcqZFiFDm&#10;fJ5+u2hvPtOGtTlHKoMU6Y2NYh0wl1rInx8RkL02FF+laUOeJKy0bZkXaCsh76A/JEiNPkpykH59&#10;wdpVoq9lTNp93ASRWkYR0uUobkZU9ZTQLXbLbsff0hZb0OdtvwDByXmN4u7RnyfhMfGgBVscH3GU&#10;QM653d04q6z//Tc9+WMQYeWsxQblPPxaC69Q0XeDEb0ajmmmYhLGZxcjCP7Ysjy2mHVza0HdEO+F&#10;k+lK/lHvr6W3zQuWfUZRYRJGInbOZfR74Tb2m43nQqrZLLlhzZyI92bhJIETOUTrc/civNvNWQQP&#10;D3a/bWLybtx6X/rS2Nk62rJOs0gt7vsKHkjAivbU9M8JvQHHcvJ6ffSmfwAAAP//AwBQSwMEFAAG&#10;AAgAAAAhACLi5n3iAAAADgEAAA8AAABkcnMvZG93bnJldi54bWxMj8tOwzAQRfdI/IM1SOyo8xBN&#10;HeJUFRKLIjY0iLUbmzgiHofYTQNfz3QFu7maqzNnqu3iBjabKfQeJaSrBJjB1useOwlvzdPdBliI&#10;CrUaPBoJ3ybAtr6+qlSp/RlfzXyIHSMIhlJJsDGOJeehtcapsPKjQdp9+MmpSHHquJ7UmeBu4FmS&#10;rLlTPdIFq0bzaE37eTg5CUW0z+Jn2e1D9jI3zf5985XnQcrbm2X3ACyaJf6V4aJP6lCT09GfUAc2&#10;UE5EJqhLNJGvgV0q9yItgB1pSvO8AF5X/P8b9S8AAAD//wMAUEsBAi0AFAAGAAgAAAAhALaDOJL+&#10;AAAA4QEAABMAAAAAAAAAAAAAAAAAAAAAAFtDb250ZW50X1R5cGVzXS54bWxQSwECLQAUAAYACAAA&#10;ACEAOP0h/9YAAACUAQAACwAAAAAAAAAAAAAAAAAvAQAAX3JlbHMvLnJlbHNQSwECLQAUAAYACAAA&#10;ACEAIc9JzoUCAAA8BQAADgAAAAAAAAAAAAAAAAAuAgAAZHJzL2Uyb0RvYy54bWxQSwECLQAUAAYA&#10;CAAAACEAIuLmfeIAAAAOAQAADwAAAAAAAAAAAAAAAADfBAAAZHJzL2Rvd25yZXYueG1sUEsFBgAA&#10;AAAEAAQA8wAAAO4FAAAAAA==&#10;" fillcolor="window" strokeweight=".5pt">
                <v:textbox>
                  <w:txbxContent>
                    <w:p w14:paraId="5A7C7E77" w14:textId="3F70AB5B" w:rsidR="001E147D" w:rsidRPr="00A96246" w:rsidRDefault="00765E07" w:rsidP="00EF566D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choropleth map</w:t>
                      </w:r>
                    </w:p>
                    <w:p w14:paraId="672A6659" w14:textId="77777777" w:rsidR="001E147D" w:rsidRPr="00123D55" w:rsidRDefault="001E147D" w:rsidP="001E147D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EA487CB" wp14:editId="08FA6882">
                <wp:simplePos x="0" y="0"/>
                <wp:positionH relativeFrom="column">
                  <wp:posOffset>6939915</wp:posOffset>
                </wp:positionH>
                <wp:positionV relativeFrom="paragraph">
                  <wp:posOffset>2510790</wp:posOffset>
                </wp:positionV>
                <wp:extent cx="3167380" cy="2159635"/>
                <wp:effectExtent l="76200" t="76200" r="90170" b="8826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77C90982" w14:textId="39BE91B9" w:rsidR="001E147D" w:rsidRPr="00A96246" w:rsidRDefault="00765E07" w:rsidP="001E147D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population</w:t>
                            </w:r>
                          </w:p>
                          <w:p w14:paraId="5DAB6C7B" w14:textId="77777777" w:rsidR="001E147D" w:rsidRPr="00123D55" w:rsidRDefault="001E147D" w:rsidP="001E147D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487CB" id="Text Box 41" o:spid="_x0000_s1027" type="#_x0000_t202" style="position:absolute;margin-left:546.45pt;margin-top:197.7pt;width:249.4pt;height:170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Dy1hwIAAEMFAAAOAAAAZHJzL2Uyb0RvYy54bWysVFtv2jAUfp+0/2D5fQ1QekMNFWvFNKlq&#10;K9Gpz8ZxSDTHx7MNCfv1++wApe2epvFgfC75zuU7x9c3XaPZRjlfk8n58GTAmTKSitqscv7jef7l&#10;kjMfhCmEJqNyvlWe30w/f7pu7USNqCJdKMcAYvyktTmvQrCTLPOyUo3wJ2SVgbEk14gA0a2ywokW&#10;6I3ORoPBedaSK6wjqbyH9q438mnCL0slw2NZehWYzjlyC+l06VzGM5tei8nKCVvVcpeG+IcsGlEb&#10;BD1A3Ykg2NrVH6CaWjryVIYTSU1GZVlLlWpANcPBu2oWlbAq1YLmeHtok/9/sPJh8+RYXeR8POTM&#10;iAYcPasusK/UMajQn9b6CdwWFo6hgx487/Ueylh2V7om/qMgBjs6vT10N6JJKE+H5xenlzBJ2EbD&#10;s6vz07OIk71+bp0P3xQ1LF5y7kBf6qrY3PvQu+5dYjRPui7mtdZJ2Ppb7dhGgGkMSEEtZ1r4AGXO&#10;5+m3i/bmM21Ym3OkMkiR3thirAPmUgv58yMCstcmxldp2pBnFFaaWuYE2hqRd9AfEoyNPkpykH59&#10;wdpWoq9lHLX7uAkitSxGSJejuFmkqqck3kK37BK1B7qWVGzBoqN+D7yV8xo13qNNT8Jh8MEOljk8&#10;4igRIOe0u3FWkfv9N330xzzCylmLRcq5/7UWTqGw7waTejUcj+PmJWF8djGC4I4ty2OLWTe3BAYx&#10;jMguXaN/0Ptr6ah5wc7PYlSYhJGInXMZ3F64Df2C49WQajZLbtg2K8K9WVgZwSNHkd3n7kU4uxu3&#10;ADoeaL90YvJu6nrf+KWh2TpQWaeRjJ3u+wo6ooBN7RnqX5X4FBzLyev17Zv+AQAA//8DAFBLAwQU&#10;AAYACAAAACEAMy22zeEAAAANAQAADwAAAGRycy9kb3ducmV2LnhtbEyPwU7DMBBE70j8g7VI3KjT&#10;hNA6xKkqJA5FXNogzm5s4oh4HWI3DXw92xMcR/s087bczK5nkxlD51HCcpEAM9h43WEr4a1+vlsD&#10;C1GhVr1HI+HbBNhU11elKrQ/495Mh9gyKsFQKAk2xqHgPDTWOBUWfjBItw8/OhUpji3XozpTuet5&#10;miQP3KkOacGqwTxZ03weTk7CKtoX8TNvdyF9nep6977+yrIg5e3NvH0EFs0c/2C46JM6VOR09CfU&#10;gfWUE5EKYiVkIr8HdkFysVwBO9JAlufAq5L//6L6BQAA//8DAFBLAQItABQABgAIAAAAIQC2gziS&#10;/gAAAOEBAAATAAAAAAAAAAAAAAAAAAAAAABbQ29udGVudF9UeXBlc10ueG1sUEsBAi0AFAAGAAgA&#10;AAAhADj9If/WAAAAlAEAAAsAAAAAAAAAAAAAAAAALwEAAF9yZWxzLy5yZWxzUEsBAi0AFAAGAAgA&#10;AAAhAA0APLWHAgAAQwUAAA4AAAAAAAAAAAAAAAAALgIAAGRycy9lMm9Eb2MueG1sUEsBAi0AFAAG&#10;AAgAAAAhADMtts3hAAAADQEAAA8AAAAAAAAAAAAAAAAA4QQAAGRycy9kb3ducmV2LnhtbFBLBQYA&#10;AAAABAAEAPMAAADvBQAAAAA=&#10;" fillcolor="window" strokeweight=".5pt">
                <v:textbox>
                  <w:txbxContent>
                    <w:p w14:paraId="77C90982" w14:textId="39BE91B9" w:rsidR="001E147D" w:rsidRPr="00A96246" w:rsidRDefault="00765E07" w:rsidP="001E147D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population</w:t>
                      </w:r>
                    </w:p>
                    <w:p w14:paraId="5DAB6C7B" w14:textId="77777777" w:rsidR="001E147D" w:rsidRPr="00123D55" w:rsidRDefault="001E147D" w:rsidP="001E147D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9880AF0" wp14:editId="43184625">
                <wp:simplePos x="0" y="0"/>
                <wp:positionH relativeFrom="column">
                  <wp:posOffset>6941185</wp:posOffset>
                </wp:positionH>
                <wp:positionV relativeFrom="paragraph">
                  <wp:posOffset>-27940</wp:posOffset>
                </wp:positionV>
                <wp:extent cx="3167380" cy="2159635"/>
                <wp:effectExtent l="76200" t="76200" r="90170" b="8826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5446572C" w14:textId="05D15C35" w:rsidR="001E147D" w:rsidRPr="00A96246" w:rsidRDefault="00765E07" w:rsidP="001E147D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fo</w:t>
                            </w:r>
                            <w:r w:rsidR="00FF6E3A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ld mountain</w:t>
                            </w:r>
                          </w:p>
                          <w:p w14:paraId="6A05A809" w14:textId="77777777" w:rsidR="001E147D" w:rsidRPr="00123D55" w:rsidRDefault="001E147D" w:rsidP="001E147D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80AF0" id="Text Box 42" o:spid="_x0000_s1028" type="#_x0000_t202" style="position:absolute;margin-left:546.55pt;margin-top:-2.2pt;width:249.4pt;height:170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F1hiAIAAEMFAAAOAAAAZHJzL2Uyb0RvYy54bWysVFtv2jAUfp+0/2D5fQ1QekMNFWvFNKlq&#10;K9Gpz8ZxSDTH9mxDwn79vuMApe2epvFgfC75zuU7x9c3XaPZRvlQW5Pz4cmAM2WkLWqzyvmP5/mX&#10;S85CFKYQ2hqV860K/Gb6+dN16yZqZCurC+UZQEyYtC7nVYxukmVBVqoR4cQ6ZWAsrW9EhOhXWeFF&#10;C/RGZ6PB4DxrrS+ct1KFAO1db+TThF+WSsbHsgwqMp1z5BbT6dO5pDObXovJygtX1XKXhviHLBpR&#10;GwQ9QN2JKNja1x+gmlp6G2wZT6RtMluWtVSpBlQzHLyrZlEJp1ItaE5whzaF/wcrHzZPntVFzscj&#10;zoxowNGz6iL7ajsGFfrTujCB28LBMXbQg+e9PkBJZXelb+gfBTHY0entobuEJqE8HZ5fnF7CJGEb&#10;Dc+uzk/PCCd7/dz5EL8p2zC65NyDvtRVsbkPsXfdu1C0YHVdzGutk7ANt9qzjQDTGJDCtpxpESKU&#10;OZ+n3y7am8+0YW3OkcogRXpjo1gHzKUW8udHBGSvDcVXadqQJwkrbVvmBdpKyDvoDwlSo4+SHKRf&#10;X7B2lehrGZN2HzdBpJZRhHQ5ipsRVT0ldIvdskvUHmhc2mILFr3t9yA4Oa9R4z3a9CQ8Bh/sYJnj&#10;I44SAXJudzfOKut//01P/phHWDlrsUg5D7/WwisU9t1gUq+G4zFtXhLGZxcjCP7Ysjy2mHVza8Hg&#10;EM+Gk+lK/lHvr6W3zQt2fkZRYRJGInbOZfR74Tb2C45XQ6rZLLlh25yI92bhJIETR8Tuc/civNuN&#10;WwQdD3a/dGLybup6X/rS2Nk62rJOI0md7vsKOkjApvYM9a8KPQXHcvJ6ffumfwAAAP//AwBQSwME&#10;FAAGAAgAAAAhAFpp0bzhAAAADAEAAA8AAABkcnMvZG93bnJldi54bWxMj8FOwzAQRO9I/IO1SNxa&#10;J3VLmxCnqpA4FHFpgzi78RJHxOsQu2ng63FPcBzt08zbYjvZjo04+NaRhHSeAEOqnW6pkfBWPc82&#10;wHxQpFXnCCV8o4dteXtTqFy7Cx1wPIaGxRLyuZJgQuhzzn1t0Co/dz1SvH24waoQ49BwPahLLLcd&#10;XyTJA7eqpbhgVI9PBuvP49lKWAfzkv1Mu71fvI5VtX/ffAnhpby/m3aPwAJO4Q+Gq35UhzI6ndyZ&#10;tGddzEkm0shKmC2XwK7EKkszYCcJQqzWwMuC/3+i/AUAAP//AwBQSwECLQAUAAYACAAAACEAtoM4&#10;kv4AAADhAQAAEwAAAAAAAAAAAAAAAAAAAAAAW0NvbnRlbnRfVHlwZXNdLnhtbFBLAQItABQABgAI&#10;AAAAIQA4/SH/1gAAAJQBAAALAAAAAAAAAAAAAAAAAC8BAABfcmVscy8ucmVsc1BLAQItABQABgAI&#10;AAAAIQAtcF1hiAIAAEMFAAAOAAAAAAAAAAAAAAAAAC4CAABkcnMvZTJvRG9jLnhtbFBLAQItABQA&#10;BgAIAAAAIQBaadG84QAAAAwBAAAPAAAAAAAAAAAAAAAAAOIEAABkcnMvZG93bnJldi54bWxQSwUG&#10;AAAAAAQABADzAAAA8AUAAAAA&#10;" fillcolor="window" strokeweight=".5pt">
                <v:textbox>
                  <w:txbxContent>
                    <w:p w14:paraId="5446572C" w14:textId="05D15C35" w:rsidR="001E147D" w:rsidRPr="00A96246" w:rsidRDefault="00765E07" w:rsidP="001E147D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fo</w:t>
                      </w:r>
                      <w:r w:rsidR="00FF6E3A">
                        <w:rPr>
                          <w:rFonts w:ascii="Arial Black" w:hAnsi="Arial Black"/>
                          <w:sz w:val="48"/>
                          <w:szCs w:val="48"/>
                        </w:rPr>
                        <w:t>ld mountain</w:t>
                      </w:r>
                    </w:p>
                    <w:p w14:paraId="6A05A809" w14:textId="77777777" w:rsidR="001E147D" w:rsidRPr="00123D55" w:rsidRDefault="001E147D" w:rsidP="001E147D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547D2AF" wp14:editId="7F6A43DC">
                <wp:simplePos x="0" y="0"/>
                <wp:positionH relativeFrom="column">
                  <wp:posOffset>6779260</wp:posOffset>
                </wp:positionH>
                <wp:positionV relativeFrom="paragraph">
                  <wp:posOffset>-18415</wp:posOffset>
                </wp:positionV>
                <wp:extent cx="0" cy="7217410"/>
                <wp:effectExtent l="0" t="0" r="19050" b="254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174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p14="http://schemas.microsoft.com/office/word/2010/wordml" xmlns:a="http://schemas.openxmlformats.org/drawingml/2006/main">
            <w:pict w14:anchorId="1638A1F8">
              <v:line id="Straight Connector 43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indowText" from="533.8pt,-1.45pt" to="533.8pt,566.85pt" w14:anchorId="303303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qHFyQEAAHUDAAAOAAAAZHJzL2Uyb0RvYy54bWysU02P0zAQvSPxHyzfadqyy0LUdA+tlguC&#10;Srv8gFnbSSzZHstjmvbfM3ZDd4EbIgdnPjzP857Hm/uTd+JoElkMnVwtllKYoFDbMHTy+9PDu49S&#10;UIagwWEwnTwbkvfbt282U2zNGkd02iTBIIHaKXZyzDm2TUNqNB5ogdEETvaYPGR209DoBBOje9es&#10;l8sPzYRJx4TKEHF0f0nKbcXve6Pyt74nk4XrJPeW65rq+lzWZruBdkgQR6vmNuAfuvBgAx96hdpD&#10;BvEj2b+gvFUJCfu8UOgb7HurTOXAbFbLP9g8jhBN5cLiULzKRP8PVn09HpKwupM376UI4PmOHnMC&#10;O4xZ7DAEVhCT4CQrNUVquWAXDmn2KB5SoX3qky9/JiROVd3zVV1zykJdgoqjd+vV3c2qKt+8FMZE&#10;+bNBL4rRSWdDIQ4tHL9Q5sN4668tJRzwwTpXL88FMXXy0+36VgoFPEK9g8ymj0yKwiAFuIFnU+VU&#10;EQmd1aW64NCZdi6JI/B48FRpnJ64XSkcUOYEc6hfIc8d/FZa2tkDjZdizdYe87zRhQJu6vzN/Rft&#10;LmoV6xn1uYrYFI/vtuLPc1iG57XP9uvXsv0JAAD//wMAUEsDBBQABgAIAAAAIQB1Wv5d3QAAAA0B&#10;AAAPAAAAZHJzL2Rvd25yZXYueG1sTI9BT8MwDIXvSPsPkSdx29J1UstK0wmBOHCDDu2cNaap2jhV&#10;423l35OJA9z87Kfn75X72Q3iglPoPCnYrBMQSI03HbUKPg+vqwcQgTUZPXhCBd8YYF8t7kpdGH+l&#10;D7zU3IoYQqHQCizzWEgZGotOh7UfkeLty09Oc5RTK82krzHcDTJNkkw63VH8YPWIzxabvj47BfXR&#10;vHPaj/ZIOnvB3nD+tmOl7pfz0yMIxpn/zHDDj+hQRaaTP5MJYog6yfIsehWs0h2Im+N3c4rTZrvN&#10;QVal/N+i+gEAAP//AwBQSwECLQAUAAYACAAAACEAtoM4kv4AAADhAQAAEwAAAAAAAAAAAAAAAAAA&#10;AAAAW0NvbnRlbnRfVHlwZXNdLnhtbFBLAQItABQABgAIAAAAIQA4/SH/1gAAAJQBAAALAAAAAAAA&#10;AAAAAAAAAC8BAABfcmVscy8ucmVsc1BLAQItABQABgAIAAAAIQDBbqHFyQEAAHUDAAAOAAAAAAAA&#10;AAAAAAAAAC4CAABkcnMvZTJvRG9jLnhtbFBLAQItABQABgAIAAAAIQB1Wv5d3QAAAA0BAAAPAAAA&#10;AAAAAAAAAAAAACMEAABkcnMvZG93bnJldi54bWxQSwUGAAAAAAQABADzAAAALQUAAAAA&#10;">
                <v:stroke dashstyle="dashDot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ABA4948" wp14:editId="479A1A76">
                <wp:simplePos x="0" y="0"/>
                <wp:positionH relativeFrom="column">
                  <wp:posOffset>-80645</wp:posOffset>
                </wp:positionH>
                <wp:positionV relativeFrom="paragraph">
                  <wp:posOffset>5041265</wp:posOffset>
                </wp:positionV>
                <wp:extent cx="3167380" cy="2159635"/>
                <wp:effectExtent l="76200" t="76200" r="90170" b="8826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41C8F396" w14:textId="77777777" w:rsidR="00EF566D" w:rsidRDefault="00EF566D" w:rsidP="00EF566D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</w:p>
                          <w:p w14:paraId="0BBC0E0A" w14:textId="2531377B" w:rsidR="00EF566D" w:rsidRPr="00A96246" w:rsidRDefault="00765E07" w:rsidP="00EF566D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population density</w:t>
                            </w:r>
                          </w:p>
                          <w:p w14:paraId="72A3D3EC" w14:textId="77777777" w:rsidR="001E147D" w:rsidRPr="00A96246" w:rsidRDefault="001E147D" w:rsidP="001E147D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</w:p>
                          <w:p w14:paraId="0D0B940D" w14:textId="77777777" w:rsidR="001E147D" w:rsidRPr="00123D55" w:rsidRDefault="001E147D" w:rsidP="001E147D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A4948" id="Text Box 44" o:spid="_x0000_s1029" type="#_x0000_t202" style="position:absolute;margin-left:-6.35pt;margin-top:396.95pt;width:249.4pt;height:170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nUFiAIAAEMFAAAOAAAAZHJzL2Uyb0RvYy54bWysVMlu2zAQvRfoPxC8N/KWzYgcuAlcFAiS&#10;AEmRM01RllCKZEnakvv1fUPZjpP0VNQHmbPwzfJmeHXdNZptlA+1NTkfngw4U0baojarnP94Xny5&#10;4CxEYQqhrVE536rAr2efP121bqpGtrK6UJ4BxIRp63JexeimWRZkpRoRTqxTBsbS+kZEiH6VFV60&#10;QG90NhoMzrLW+sJ5K1UI0N72Rj5L+GWpZHwoy6Ai0zlHbjF9ffou6ZvNrsR05YWrarlLQ/xDFo2o&#10;DYIeoG5FFGzt6w9QTS29DbaMJ9I2mS3LWqpUA6oZDt5V81QJp1ItaE5whzaF/wcr7zePntVFzicT&#10;zoxowNGz6iL7ajsGFfrTujCF25ODY+ygB897fYCSyu5K39A/CmKwo9PbQ3cJTUI5Hp6djy9gkrCN&#10;hqeXZ+NTwslerzsf4jdlG0aHnHvQl7oqNnch9q57F4oWrK6LRa11ErbhRnu2EWAaA1LYljMtQoQy&#10;54v020V7c00b1uYcqQxSpDc2inXAXGohf35EQPbaUHyVpg15krDStmVeoK2EvIP+kCA1+ijJQfr1&#10;BWtXib6WCWn3cRNEahlFSIejuBlR1VNCp9gtu0TtmK6TZmmLLVj0tt+D4OSiRo13aNOj8Bh8sINl&#10;jg/4lAiQc7s7cVZZ//tvevLHPMLKWYtFynn4tRZeobDvBpN6OZxMaPOSMDk9H0Hwx5blscWsmxsL&#10;Bod4NpxMR/KPen8svW1esPNzigqTMBKxcy6j3ws3sV9wvBpSzefJDdvmRLwzT04SOHFE7D53L8K7&#10;3bhF0HFv90snpu+mrvelm8bO19GWdRrJ176CDhKwqT1D/atCT8GxnLxe377ZHwAAAP//AwBQSwME&#10;FAAGAAgAAAAhAFDbaofhAAAADAEAAA8AAABkcnMvZG93bnJldi54bWxMjz1PwzAQQHck/oN1SGyt&#10;81G1SRqnqpAYilhoELMbH3HU2A6xmwZ+PcdUxtM9vXtX7mbTswlH3zkrIF5GwNA2TnW2FfBePy8y&#10;YD5Iq2TvLAr4Rg+76v6ulIVyV/uG0zG0jCTWF1KADmEoOPeNRiP90g1oaffpRiMDjWPL1SivJDc9&#10;T6JozY3sLF3QcsAnjc35eDECNkG/5D/z/uCT16muDx/ZV5p6IR4f5v0WWMA53GD4y6d0qKjp5C5W&#10;edYLWMTJhlCS5WkOjIhVto6BnQiN01UEvCr5/yeqXwAAAP//AwBQSwECLQAUAAYACAAAACEAtoM4&#10;kv4AAADhAQAAEwAAAAAAAAAAAAAAAAAAAAAAW0NvbnRlbnRfVHlwZXNdLnhtbFBLAQItABQABgAI&#10;AAAAIQA4/SH/1gAAAJQBAAALAAAAAAAAAAAAAAAAAC8BAABfcmVscy8ucmVsc1BLAQItABQABgAI&#10;AAAAIQCMtnUFiAIAAEMFAAAOAAAAAAAAAAAAAAAAAC4CAABkcnMvZTJvRG9jLnhtbFBLAQItABQA&#10;BgAIAAAAIQBQ22qH4QAAAAwBAAAPAAAAAAAAAAAAAAAAAOIEAABkcnMvZG93bnJldi54bWxQSwUG&#10;AAAAAAQABADzAAAA8AUAAAAA&#10;" fillcolor="window" strokeweight=".5pt">
                <v:textbox>
                  <w:txbxContent>
                    <w:p w14:paraId="41C8F396" w14:textId="77777777" w:rsidR="00EF566D" w:rsidRDefault="00EF566D" w:rsidP="00EF566D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</w:p>
                    <w:p w14:paraId="0BBC0E0A" w14:textId="2531377B" w:rsidR="00EF566D" w:rsidRPr="00A96246" w:rsidRDefault="00765E07" w:rsidP="00EF566D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population density</w:t>
                      </w:r>
                    </w:p>
                    <w:p w14:paraId="72A3D3EC" w14:textId="77777777" w:rsidR="001E147D" w:rsidRPr="00A96246" w:rsidRDefault="001E147D" w:rsidP="001E147D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</w:p>
                    <w:p w14:paraId="0D0B940D" w14:textId="77777777" w:rsidR="001E147D" w:rsidRPr="00123D55" w:rsidRDefault="001E147D" w:rsidP="001E147D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DF5E965" wp14:editId="5E07C14C">
                <wp:simplePos x="0" y="0"/>
                <wp:positionH relativeFrom="column">
                  <wp:posOffset>-78105</wp:posOffset>
                </wp:positionH>
                <wp:positionV relativeFrom="paragraph">
                  <wp:posOffset>2510790</wp:posOffset>
                </wp:positionV>
                <wp:extent cx="3167380" cy="2159635"/>
                <wp:effectExtent l="76200" t="76200" r="90170" b="8826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5ADB3B67" w14:textId="0F26AFFB" w:rsidR="001E147D" w:rsidRPr="00A96246" w:rsidRDefault="00765E07" w:rsidP="001E147D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mountain range</w:t>
                            </w:r>
                          </w:p>
                          <w:p w14:paraId="4B94D5A5" w14:textId="77777777" w:rsidR="001E147D" w:rsidRPr="00123D55" w:rsidRDefault="001E147D" w:rsidP="001E147D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5E965" id="Text Box 45" o:spid="_x0000_s1030" type="#_x0000_t202" style="position:absolute;margin-left:-6.15pt;margin-top:197.7pt;width:249.4pt;height:170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dZliQIAAEMFAAAOAAAAZHJzL2Uyb0RvYy54bWysVFtv2jAUfp+0/2D5fQ1QekMNFWvFNKlq&#10;K9Gpz8ZxIJrj49mGhP36fXYIpe2epvFgfC75zuU7x9c3ba3ZVjlfkcn58GTAmTKSisqscv7jef7l&#10;kjMfhCmEJqNyvlOe30w/f7pu7ESNaE26UI4BxPhJY3O+DsFOsszLtaqFPyGrDIwluVoEiG6VFU40&#10;QK91NhoMzrOGXGEdSeU9tHedkU8TflkqGR7L0qvAdM6RW0inS+cyntn0WkxWTth1JfdpiH/IohaV&#10;QdAD1J0Igm1c9QGqrqQjT2U4kVRnVJaVVKkGVDMcvKtmsRZWpVrQHG8PbfL/D1Y+bJ8cq4qcj884&#10;M6IGR8+qDewrtQwq9KexfgK3hYVjaKEHz73eQxnLbktXx38UxGBHp3eH7kY0CeXp8Pzi9BImCdto&#10;eHZ1fprws9fPrfPhm6KaxUvOHehLXRXbex+QClx7lxjNk66KeaV1Enb+Vju2FWAaA1JQw5kWPkCZ&#10;83n6xawB8eYzbViTc6QySJHe2GKsA+ZSC/nzIwLwtInxVZo25BmFlaaGOYG2RuQ99IcEY6OPkhyk&#10;X1ewtmvR1TKO2j5ugkhFxAjpchQ3i1R1lMRbaJdtR21P15KKHVh01O2Bt3JeocZ7tOlJOAw+2MEy&#10;h0ccJQLknPY3ztbkfv9NH/0xj7By1mCRcu5/bYRTKOy7waReDcfjuHlJGJ9djCC4Y8vy2GI29S2B&#10;wSGeDSvTNfoH3V9LR/ULdn4Wo8IkjETsnMvgeuE2dAuOV0Oq2Sy5YdusCPdmYWUEjxxFdp/bF+Hs&#10;ftwC6HigfunE5N3Udb7xS0OzTaCySiMZO931FXREAZvaMdS9KvEpOJaT1+vbN/0DAAD//wMAUEsD&#10;BBQABgAIAAAAIQCAAu0U4AAAAAsBAAAPAAAAZHJzL2Rvd25yZXYueG1sTI+xTsMwEEB3JP7BOiS2&#10;1mnclDTEqSokhiIWGsTsxkccEZ9D7KaBr8dMMJ7u6d27cjfbnk04+s6RhNUyAYbUON1RK+G1flzk&#10;wHxQpFXvCCV8oYdddX1VqkK7C73gdAwtixLyhZJgQhgKzn1j0Cq/dANS3L270aoQx7HlelSXKLc9&#10;T5Nkw63qKF4wasAHg83H8Wwl3AXztP2e9wefPk91fXjLP4XwUt7ezPt7YAHn8AfDb35Mhyo2ndyZ&#10;tGe9hMUqFRGVILbZGlgk1vkmA3aKepFlwKuS//+h+gEAAP//AwBQSwECLQAUAAYACAAAACEAtoM4&#10;kv4AAADhAQAAEwAAAAAAAAAAAAAAAAAAAAAAW0NvbnRlbnRfVHlwZXNdLnhtbFBLAQItABQABgAI&#10;AAAAIQA4/SH/1gAAAJQBAAALAAAAAAAAAAAAAAAAAC8BAABfcmVscy8ucmVsc1BLAQItABQABgAI&#10;AAAAIQAl2dZliQIAAEMFAAAOAAAAAAAAAAAAAAAAAC4CAABkcnMvZTJvRG9jLnhtbFBLAQItABQA&#10;BgAIAAAAIQCAAu0U4AAAAAsBAAAPAAAAAAAAAAAAAAAAAOMEAABkcnMvZG93bnJldi54bWxQSwUG&#10;AAAAAAQABADzAAAA8AUAAAAA&#10;" fillcolor="window" strokeweight=".5pt">
                <v:textbox>
                  <w:txbxContent>
                    <w:p w14:paraId="5ADB3B67" w14:textId="0F26AFFB" w:rsidR="001E147D" w:rsidRPr="00A96246" w:rsidRDefault="00765E07" w:rsidP="001E147D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mountain range</w:t>
                      </w:r>
                    </w:p>
                    <w:p w14:paraId="4B94D5A5" w14:textId="77777777" w:rsidR="001E147D" w:rsidRPr="00123D55" w:rsidRDefault="001E147D" w:rsidP="001E147D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A8F7951" wp14:editId="1D2E0A2B">
                <wp:simplePos x="0" y="0"/>
                <wp:positionH relativeFrom="column">
                  <wp:posOffset>-78740</wp:posOffset>
                </wp:positionH>
                <wp:positionV relativeFrom="paragraph">
                  <wp:posOffset>-27940</wp:posOffset>
                </wp:positionV>
                <wp:extent cx="3167380" cy="2159635"/>
                <wp:effectExtent l="76200" t="76200" r="90170" b="8826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4A4D4486" w14:textId="5968A6A2" w:rsidR="001E147D" w:rsidRPr="00A96246" w:rsidRDefault="00FF6E3A" w:rsidP="001E147D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climate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F7951" id="Text Box 46" o:spid="_x0000_s1031" type="#_x0000_t202" style="position:absolute;margin-left:-6.2pt;margin-top:-2.2pt;width:249.4pt;height:170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lZxiAIAAEMFAAAOAAAAZHJzL2Uyb0RvYy54bWysVF1P2zAUfZ+0/2D5faQtpUBFijpQp0kI&#10;kGDi2XWcJprj69luk+7X79hpS4E9TeuD6/uRcz/Ovb667hrNNsr5mkzOhycDzpSRVNRmlfMfz4sv&#10;F5z5IEwhNBmV863y/Hr2+dNVa6dqRBXpQjkGEOOnrc15FYKdZpmXlWqEPyGrDIwluUYEiG6VFU60&#10;QG90NhoMJllLrrCOpPIe2tveyGcJvyyVDA9l6VVgOufILaTTpXMZz2x2JaYrJ2xVy10a4h+yaERt&#10;EPQAdSuCYGtXf4BqaunIUxlOJDUZlWUtVaoB1QwH76p5qoRVqRY0x9tDm/z/g5X3m0fH6iLn4wln&#10;RjTg6Fl1gX2ljkGF/rTWT+H2ZOEYOujB817voYxld6Vr4j8KYrCj09tDdyOahPJ0ODk/vYBJwjYa&#10;nl1OTs8iTvb6uXU+fFPUsHjJuQN9qatic+dD77p3idE86bpY1FonYetvtGMbAaYxIAW1nGnhA5Q5&#10;X6TfLtqbz7Rhbc6RyiBFemOLsQ6YSy3kz48IyF6bGF+laUOeUVhpapkTaGtE3kF/SDA2+ijJQfr1&#10;BWtbib6WcdTu4yaI1LIYIV2O4maRqp6SeAvdskvUpjZHzZKKLVh01O+Bt3JRo8Y7tOlROAw+2MEy&#10;hwccJQLknHY3zipyv/+mj/6YR1g5a7FIOfe/1sIpFPbdYFIvh+Nx3LwkjM/ORxDcsWV5bDHr5obA&#10;4BDPhpXpGv2D3l9LR80Ldn4eo8IkjETsnMvg9sJN6Bccr4ZU83lyw7ZZEe7Mk5URPHIU2X3uXoSz&#10;u3ELoOOe9ksnpu+mrveNXxqarwOVdRrJ176CjihgU3uG+lclPgXHcvJ6fftmfwAAAP//AwBQSwME&#10;FAAGAAgAAAAhAEUH1njgAAAACgEAAA8AAABkcnMvZG93bnJldi54bWxMj0FPg0AQhe8m/ofNmHhr&#10;lwK2iCxNY+KhxkuL8bxlRyCys8huKfrrHU96mjeZlzffK7az7cWEo+8cKVgtIxBItTMdNQpeq6dF&#10;BsIHTUb3jlDBF3rYltdXhc6Nu9ABp2NoBIeQz7WCNoQhl9LXLVrtl25A4tu7G60OvI6NNKO+cLjt&#10;ZRxFa2l1R/yh1QM+tlh/HM9WwSa0z/ff827v45epqvZv2WeSeKVub+bdA4iAc/gzwy8+o0PJTCd3&#10;JuNFr2CxilO2skh5siHN1ixOCpLkbgOyLOT/CuUPAAAA//8DAFBLAQItABQABgAIAAAAIQC2gziS&#10;/gAAAOEBAAATAAAAAAAAAAAAAAAAAAAAAABbQ29udGVudF9UeXBlc10ueG1sUEsBAi0AFAAGAAgA&#10;AAAhADj9If/WAAAAlAEAAAsAAAAAAAAAAAAAAAAALwEAAF9yZWxzLy5yZWxzUEsBAi0AFAAGAAgA&#10;AAAhAOhqVnGIAgAAQwUAAA4AAAAAAAAAAAAAAAAALgIAAGRycy9lMm9Eb2MueG1sUEsBAi0AFAAG&#10;AAgAAAAhAEUH1njgAAAACgEAAA8AAAAAAAAAAAAAAAAA4gQAAGRycy9kb3ducmV2LnhtbFBLBQYA&#10;AAAABAAEAPMAAADvBQAAAAA=&#10;" fillcolor="window" strokeweight=".5pt">
                <v:textbox>
                  <w:txbxContent>
                    <w:p w14:paraId="4A4D4486" w14:textId="5968A6A2" w:rsidR="001E147D" w:rsidRPr="00A96246" w:rsidRDefault="00FF6E3A" w:rsidP="001E147D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climate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A48E320" wp14:editId="293DEB63">
                <wp:simplePos x="0" y="0"/>
                <wp:positionH relativeFrom="column">
                  <wp:posOffset>3274060</wp:posOffset>
                </wp:positionH>
                <wp:positionV relativeFrom="paragraph">
                  <wp:posOffset>-18415</wp:posOffset>
                </wp:positionV>
                <wp:extent cx="0" cy="7217410"/>
                <wp:effectExtent l="0" t="0" r="19050" b="254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174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p14="http://schemas.microsoft.com/office/word/2010/wordml" xmlns:a="http://schemas.openxmlformats.org/drawingml/2006/main">
            <w:pict w14:anchorId="51E78C1A">
              <v:line id="Straight Connector 47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indowText" from="257.8pt,-1.45pt" to="257.8pt,566.85pt" w14:anchorId="0ECFBA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AUEyQEAAHUDAAAOAAAAZHJzL2Uyb0RvYy54bWysU02P0zAQvSPxHyzfadpql0LUdA+tlguC&#10;Srv8gFnHTizZHstjmvbfM3ZDWeCGyMGZD8/zvOfx9uHsnTjpRBZDJ1eLpRQ6KOxtGDr57fnx3Qcp&#10;KEPowWHQnbxokg+7t2+2U2z1Gkd0vU6CQQK1U+zkmHNsm4bUqD3QAqMOnDSYPGR209D0CSZG965Z&#10;L5fvmwlTHxMqTcTRwzUpdxXfGK3yV2NIZ+E6yb3luqa6vpS12W2hHRLE0aq5DfiHLjzYwIfeoA6Q&#10;QXxP9i8ob1VCQpMXCn2DxlilKwdms1r+weZphKgrFxaH4k0m+n+w6svpmITtO3m3kSKA5zt6ygns&#10;MGaxxxBYQUyCk6zUFKnlgn04ptmjeEyF9tkkX/5MSJyrupebuvqchboGFUc369XmblWVb34VxkT5&#10;k0YvitFJZ0MhDi2cPlPmw3jrzy0lHPDROlcvzwUxdfLj/fpeCgU8QsZBZtNHJkVhkALcwLOpcqqI&#10;hM72pbrg0IX2LokT8HjwVPU4PXO7UjigzAnmUL9Cnjv4rbS0cwAar8U9WwfM80YXCriu8zf3X7S7&#10;qlWsF+wvVcSmeHy3FX+ewzI8r322X7+W3Q8AAAD//wMAUEsDBBQABgAIAAAAIQD+rSK83AAAAAsB&#10;AAAPAAAAZHJzL2Rvd25yZXYueG1sTI/BTsMwDIbvSLxDZCRuW9pO61jXdEIgDtygoJ2zxmuqNk7V&#10;eFt5e4I4wNH2p9/fX+5nN4gLTqHzpCBdJiCQGm86ahV8frwsHkAE1mT04AkVfGGAfXV7U+rC+Cu9&#10;46XmVsQQCoVWYJnHQsrQWHQ6LP2IFG8nPznNcZxaaSZ9jeFukFmS5NLpjuIHq0d8stj09dkpqA/m&#10;jbN+tAfS+TP2hjevW1bq/m5+3IFgnPkPhh/9qA5VdDr6M5kgBgXrdJ1HVMEi24KIwO/iGMl0tdqA&#10;rEr5v0P1DQAA//8DAFBLAQItABQABgAIAAAAIQC2gziS/gAAAOEBAAATAAAAAAAAAAAAAAAAAAAA&#10;AABbQ29udGVudF9UeXBlc10ueG1sUEsBAi0AFAAGAAgAAAAhADj9If/WAAAAlAEAAAsAAAAAAAAA&#10;AAAAAAAALwEAAF9yZWxzLy5yZWxzUEsBAi0AFAAGAAgAAAAhAOdkBQTJAQAAdQMAAA4AAAAAAAAA&#10;AAAAAAAALgIAAGRycy9lMm9Eb2MueG1sUEsBAi0AFAAGAAgAAAAhAP6tIrzcAAAACwEAAA8AAAAA&#10;AAAAAAAAAAAAIwQAAGRycy9kb3ducmV2LnhtbFBLBQYAAAAABAAEAPMAAAAsBQAAAAA=&#10;">
                <v:stroke dashstyle="dashDot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7C079C" wp14:editId="7C3CD2EB">
                <wp:simplePos x="0" y="0"/>
                <wp:positionH relativeFrom="column">
                  <wp:posOffset>-126365</wp:posOffset>
                </wp:positionH>
                <wp:positionV relativeFrom="paragraph">
                  <wp:posOffset>4877435</wp:posOffset>
                </wp:positionV>
                <wp:extent cx="10364470" cy="0"/>
                <wp:effectExtent l="0" t="0" r="17780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44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1A2FCC2E">
              <v:line id="Straight Connector 48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from="-9.95pt,384.05pt" to="806.15pt,384.05pt" w14:anchorId="66989D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YWS4wEAAK4DAAAOAAAAZHJzL2Uyb0RvYy54bWysU02P2jAQvVfqf7B8LwEK225E2ANoe+kH&#10;0m5/wKztJJYcj+VxCfz7jh2g2/ZWlYMZz3ie5z2/bB5OgxNHE8mib+RiNpfCeIXa+q6R358f332U&#10;ghJ4DQ69aeTZkHzYvn2zGUNtltij0yYKBvFUj6GRfUqhripSvRmAZhiM52KLcYDE29hVOsLI6IOr&#10;lvP5XTVi1CGiMkSc3U9FuS34bWtU+ta2ZJJwjeTZUlljWV/yWm03UHcRQm/VZQz4hykGsJ4vvUHt&#10;IYH4Ee1fUINVEQnbNFM4VNi2VpnCgdks5n+weeohmMKFxaFwk4n+H6z6ejxEYXUjV/xSHgZ+o6cU&#10;wXZ9Ejv0nhXEKLjISo2Bam7Y+UO87CgcYqZ9auOQ/5mQOBV1zzd1zSkJxcnF/P3davWBX0Fdi9Wv&#10;zhApfTI4iBw00lmfmUMNx8+U+DY+ej2S0x4frXPl9ZwXYyPv18s1IwN7qHWQOBwCsyLfSQGuY3Oq&#10;FAsiobM6d2ccOtPORXEE9gfbSuP4zPNK4YASF5hE+U2NPWgzHb1fc3oyD0H6gnpKL+bXPI87QZfJ&#10;f7sy09gD9VOL5miPKWNxj/N5KFOMe+GdRZ9kztEL6nNRv8o7NkVpuxg4u+71nuPXn9n2JwAAAP//&#10;AwBQSwMEFAAGAAgAAAAhAOOnHEnfAAAADAEAAA8AAABkcnMvZG93bnJldi54bWxMj8FuwjAMhu9I&#10;e4fISLsgSMu0rnRN0cY2caYg7Zo2XhvROF0ToLz9gjRpO9r+9Pv78/VoOnbGwWlLAuJFBAyptkpT&#10;I+Cw/5inwJyXpGRnCQVc0cG6uJvkMlP2Qjs8l75hIYRcJgW03vcZ565u0Ui3sD1SuH3ZwUgfxqHh&#10;apCXEG46voyihBupKXxoZY+bFutjeTIC0redvh7043s9q74/t1pv6HVfCnE/HV+egXkc/R8MN/2g&#10;DkVwquyJlGOdgHm8WgVUwFOSxsBuRBIvH4BVvyte5Px/ieIHAAD//wMAUEsBAi0AFAAGAAgAAAAh&#10;ALaDOJL+AAAA4QEAABMAAAAAAAAAAAAAAAAAAAAAAFtDb250ZW50X1R5cGVzXS54bWxQSwECLQAU&#10;AAYACAAAACEAOP0h/9YAAACUAQAACwAAAAAAAAAAAAAAAAAvAQAAX3JlbHMvLnJlbHNQSwECLQAU&#10;AAYACAAAACEAOoGFkuMBAACuAwAADgAAAAAAAAAAAAAAAAAuAgAAZHJzL2Uyb0RvYy54bWxQSwEC&#10;LQAUAAYACAAAACEA46ccSd8AAAAMAQAADwAAAAAAAAAAAAAAAAA9BAAAZHJzL2Rvd25yZXYueG1s&#10;UEsFBgAAAAAEAAQA8wAAAEkFAAAAAA==&#10;">
                <v:stroke dashstyle="dashDot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4748D1D" wp14:editId="4656623C">
                <wp:simplePos x="0" y="0"/>
                <wp:positionH relativeFrom="column">
                  <wp:posOffset>-126365</wp:posOffset>
                </wp:positionH>
                <wp:positionV relativeFrom="paragraph">
                  <wp:posOffset>2324735</wp:posOffset>
                </wp:positionV>
                <wp:extent cx="10364470" cy="0"/>
                <wp:effectExtent l="0" t="0" r="17780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44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553C1FA6">
              <v:line id="Straight Connector 49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from="-9.95pt,183.05pt" to="806.15pt,183.05pt" w14:anchorId="39EBBA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nUq4gEAAK4DAAAOAAAAZHJzL2Uyb0RvYy54bWysU02P2jAQvVfqf7B8LwksbEtE2ANoe+kH&#10;0m5/wKztJJb8JY9L4N937ADdtrdqOZjxjOd53vPL5uFkDTuqiNq7ls9nNWfKCS+161v+4/nxwyfO&#10;MIGTYLxTLT8r5A/b9+82Y2jUwg/eSBUZgThsxtDyIaXQVBWKQVnAmQ/KUbHz0UKibewrGWEkdGuq&#10;RV3fV6OPMkQvFCJl91ORbwt+1ymRvncdqsRMy2m2VNZY1pe8VtsNNH2EMGhxGQP+YwoL2tGlN6g9&#10;JGA/o/4HymoRPfouzYS3le86LVThQGzm9V9sngYIqnAhcTDcZMK3gxXfjofItGz5cs2ZA0tv9JQi&#10;6H5IbOedIwV9ZFQkpcaADTXs3CFedhgOMdM+ddHmfyLETkXd801ddUpMUHJe390vlx/pFcS1WP3u&#10;DBHTZ+Uty0HLjXaZOTRw/IKJbqOj1yM57fyjNqa8nnFsbPl6tVgRMpCHOgOJQhuIFbqeMzA9mVOk&#10;WBDRGy1zd8bBM+5MZEcgf5CtpB+faV7ODGCiApEov6lxAKmmo+sVpSfzIKSvXk7peX3N07gTdJn8&#10;jyszjT3gMLVIivY+ZSzqMS4PpYpxL7yz6JPMOXrx8lzUr/KOTFHaLgbOrnu9p/j1Z7b9BQAA//8D&#10;AFBLAwQUAAYACAAAACEAvlllf98AAAAMAQAADwAAAGRycy9kb3ducmV2LnhtbEyPwW7CMAyG75N4&#10;h8hIu0yQFrQKuqZoY5t2piDtmjamjWicrglQ3n5BQoKj7U+/vz9bDaZlJ+ydtiQgnkbAkCqrNNUC&#10;dtvvyQKY85KUbC2hgAs6WOWjp0ymyp5pg6fC1yyEkEulgMb7LuXcVQ0a6aa2Qwq3ve2N9GHsa656&#10;eQ7hpuWzKEq4kZrCh0Z2uG6wOhRHI2DxudGXnX79ql7Kv98frdf0sS2EeB4P72/APA7+DsNVP6hD&#10;HpxKeyTlWCtgEi+XARUwT5IY2JVI4tkcWHlb8TzjjyXyfwAAAP//AwBQSwECLQAUAAYACAAAACEA&#10;toM4kv4AAADhAQAAEwAAAAAAAAAAAAAAAAAAAAAAW0NvbnRlbnRfVHlwZXNdLnhtbFBLAQItABQA&#10;BgAIAAAAIQA4/SH/1gAAAJQBAAALAAAAAAAAAAAAAAAAAC8BAABfcmVscy8ucmVsc1BLAQItABQA&#10;BgAIAAAAIQCTmnUq4gEAAK4DAAAOAAAAAAAAAAAAAAAAAC4CAABkcnMvZTJvRG9jLnhtbFBLAQIt&#10;ABQABgAIAAAAIQC+WWV/3wAAAAwBAAAPAAAAAAAAAAAAAAAAADwEAABkcnMvZG93bnJldi54bWxQ&#10;SwUGAAAAAAQABADzAAAASAUAAAAA&#10;">
                <v:stroke dashstyle="dashDot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B036352" wp14:editId="4C064496">
                <wp:simplePos x="0" y="0"/>
                <wp:positionH relativeFrom="column">
                  <wp:posOffset>3444240</wp:posOffset>
                </wp:positionH>
                <wp:positionV relativeFrom="paragraph">
                  <wp:posOffset>5034915</wp:posOffset>
                </wp:positionV>
                <wp:extent cx="3168000" cy="2160000"/>
                <wp:effectExtent l="76200" t="76200" r="90170" b="8826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25C90BCE" w14:textId="26DAE6B7" w:rsidR="001E147D" w:rsidRPr="00A96246" w:rsidRDefault="00765E07" w:rsidP="00EF566D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contour</w:t>
                            </w:r>
                          </w:p>
                          <w:p w14:paraId="3656B9AB" w14:textId="77777777" w:rsidR="001E147D" w:rsidRPr="00123D55" w:rsidRDefault="001E147D" w:rsidP="001E147D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36352" id="Text Box 50" o:spid="_x0000_s1032" type="#_x0000_t202" style="position:absolute;margin-left:271.2pt;margin-top:396.45pt;width:249.45pt;height:170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JDYhwIAAEMFAAAOAAAAZHJzL2Uyb0RvYy54bWysVF1v2jAUfZ+0/2D5fQ1QylrUULFWTJOq&#10;tlI79dk4Donm+Hq2IWG/fscOUFb2NI2H4Pvhcz/Ovb6+6RrNNsr5mkzOh2cDzpSRVNRmlfPvL4tP&#10;l5z5IEwhNBmV863y/Gb28cN1a6dqRBXpQjkGEOOnrc15FYKdZpmXlWqEPyOrDIwluUYEiG6VFU60&#10;QG90NhoMJllLrrCOpPIe2rveyGcJvyyVDI9l6VVgOufILaSvS99l/GazazFdOWGrWu7SEP+QRSNq&#10;g6AHqDsRBFu7+gSqqaUjT2U4k9RkVJa1VKkGVDMcvKvmuRJWpVrQHG8PbfL/D1Y+bJ4cq4ucX6A9&#10;RjTg6EV1gX2hjkGF/rTWT+H2bOEYOujB817voYxld6Vr4j8KYrADanvobkSTUJ4PJ5eDAUwSttFw&#10;gnPCz96uW+fDV0UNi4ecO9CXuio29z4gFbjuXWI0T7ouFrXWSdj6W+3YRoBpDEhBLWda+ABlzhfp&#10;F7MGxB/XtGFtzifnqPUEMsY6YC61kD9OEYCnTbyp0rQhzyisNLXMCbQ1Iu+gTxKMjT5KMjZk5yu0&#10;rURfyzgpd5kniFREjJAOR3GzSFVPSTyFbtklaid7upZUbMGio34PvJWLGjXeo01PwmHwwQ6WOTzi&#10;UyJAzml34qwi9+tv+uiPeYSVsxaLlHP/cy2cQmHfDCb1ajgeAzYkYXzxeQTBHVuWxxazbm4JDA7x&#10;bFiZjtE/6P2xdNS8YufnMSpMwkjEzrkMbi/chn7B8WpINZ8nN2ybFeHePFsZwSNHkd2X7lU4uxu3&#10;ADoeaL90Yvpu6nrfeNPQfB2orNNIxk73fQUdUcCm9gz1r0p8Co7l5PX29s1+AwAA//8DAFBLAwQU&#10;AAYACAAAACEA9OuuWuEAAAANAQAADwAAAGRycy9kb3ducmV2LnhtbEyPwU7DMAyG70i8Q2Qkbixt&#10;U2AtTacJicMQF1bEOWtCU9E4pcm6wtPjneBmy78+f3+1WdzAZjOF3qOEdJUAM9h63WMn4a15ulkD&#10;C1GhVoNHI+HbBNjUlxeVKrU/4auZ97FjBMFQKgk2xrHkPLTWOBVWfjRItw8/ORVpnTquJ3UiuBt4&#10;liR33Kke6YNVo3m0pv3cH52E+2ifi59luwvZy9w0u/f1lxBByuurZfsALJol/oXhrE/qUJPTwR9R&#10;BzZIuM2znKIEK7IC2DmR5KkAdqApFSIFXlf8f4v6FwAA//8DAFBLAQItABQABgAIAAAAIQC2gziS&#10;/gAAAOEBAAATAAAAAAAAAAAAAAAAAAAAAABbQ29udGVudF9UeXBlc10ueG1sUEsBAi0AFAAGAAgA&#10;AAAhADj9If/WAAAAlAEAAAsAAAAAAAAAAAAAAAAALwEAAF9yZWxzLy5yZWxzUEsBAi0AFAAGAAgA&#10;AAAhAPWIkNiHAgAAQwUAAA4AAAAAAAAAAAAAAAAALgIAAGRycy9lMm9Eb2MueG1sUEsBAi0AFAAG&#10;AAgAAAAhAPTrrlrhAAAADQEAAA8AAAAAAAAAAAAAAAAA4QQAAGRycy9kb3ducmV2LnhtbFBLBQYA&#10;AAAABAAEAPMAAADvBQAAAAA=&#10;" fillcolor="window" strokeweight=".5pt">
                <v:textbox>
                  <w:txbxContent>
                    <w:p w14:paraId="25C90BCE" w14:textId="26DAE6B7" w:rsidR="001E147D" w:rsidRPr="00A96246" w:rsidRDefault="00765E07" w:rsidP="00EF566D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contour</w:t>
                      </w:r>
                    </w:p>
                    <w:p w14:paraId="3656B9AB" w14:textId="77777777" w:rsidR="001E147D" w:rsidRPr="00123D55" w:rsidRDefault="001E147D" w:rsidP="001E147D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7821BD0" wp14:editId="4571D4ED">
                <wp:simplePos x="0" y="0"/>
                <wp:positionH relativeFrom="column">
                  <wp:posOffset>3444240</wp:posOffset>
                </wp:positionH>
                <wp:positionV relativeFrom="paragraph">
                  <wp:posOffset>2520315</wp:posOffset>
                </wp:positionV>
                <wp:extent cx="3168000" cy="2160000"/>
                <wp:effectExtent l="76200" t="76200" r="90170" b="8826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468B0FA2" w14:textId="740B456C" w:rsidR="001E147D" w:rsidRPr="00A96246" w:rsidRDefault="00765E07" w:rsidP="001E147D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national park</w:t>
                            </w:r>
                          </w:p>
                          <w:p w14:paraId="049F31CB" w14:textId="77777777" w:rsidR="001E147D" w:rsidRPr="00123D55" w:rsidRDefault="001E147D" w:rsidP="001E147D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21BD0" id="Text Box 51" o:spid="_x0000_s1033" type="#_x0000_t202" style="position:absolute;margin-left:271.2pt;margin-top:198.45pt;width:249.45pt;height:170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WAiigIAAEMFAAAOAAAAZHJzL2Uyb0RvYy54bWysVF1P2zAUfZ+0/2D5faQtpUBFijpQp0kI&#10;kGDi2XWcJppje7bbpPv1O9dpS4E9TeuD6/uRcz/Ovb667hrNNsqH2pqcD08GnCkjbVGbVc5/PC++&#10;XHAWojCF0NaonG9V4Nezz5+uWjdVI1tZXSjPAGLCtHU5r2J00ywLslKNCCfWKQNjaX0jIkS/ygov&#10;WqA3OhsNBpOstb5w3koVArS3vZHPEn5ZKhkfyjKoyHTOkVtMp0/nks5sdiWmKy9cVctdGuIfsmhE&#10;bRD0AHUromBrX3+AamrpbbBlPJG2yWxZ1lKlGlDNcPCumqdKOJVqQXOCO7Qp/D9Yeb959Kwucn42&#10;5MyIBhw9qy6yr7ZjUKE/rQtTuD05OMYOevC81wcoqeyu9A39oyAGOzq9PXSX0CSUp8PJxWAAk4Rt&#10;NJzgnvqfvX7ufIjflG0YXXLuQV/qqtjchYhU4Lp3oWjB6rpY1FonYRtutGcbAaYxIIVtOdMiRChz&#10;vkg/yhoQbz7ThrU5n5yeDVKkNzaKdcBcaiF/fkQAnjYUX6VpQ54krLRtmRdoKyHvoD8kSI0+SpIa&#10;svMV2lWir2WclLvME0QqgiKky1HcjKjqKaFb7JZdovZ8T9fSFluw6G2/B8HJRY0a79CmR+Ex+GAH&#10;yxwfcJQIkHO7u3FWWf/7b3ryxzzCylmLRcp5+LUWXqGw7waTejkcj2nzkjA+Ox9B8MeW5bHFrJsb&#10;CwYxjMguXck/6v219LZ5wc7PKSpMwkjEzrmMfi/cxH7B8WpINZ8nN2ybE/HOPDlJ4MQRsfvcvQjv&#10;duMWQce93S+dmL6but6XvjR2vo62rNNIUqf7voIOErCpPUP9q0JPwbGcvF7fvtkfAAAA//8DAFBL&#10;AwQUAAYACAAAACEAfnxW9+EAAAAMAQAADwAAAGRycy9kb3ducmV2LnhtbEyPsU7DMBBAdyT+wTok&#10;NuokDm2TxqkqJIYiFhrE7MbXJCI+h9hNA1+PO8F4uqd374rtbHo24eg6SxLiRQQMqba6o0bCe/X8&#10;sAbmvCKtekso4RsdbMvbm0Ll2l7oDaeDb1iQkMuVhNb7Iefc1S0a5RZ2QAq7kx2N8mEcG65HdQly&#10;0/MkipbcqI7ChVYN+NRi/Xk4Gwkr375kP/Nu75LXqar2H+svIZyU93fzbgPM4+z/YLjmh3QoQ9PR&#10;nkk71kt4TJM0oBJEtsyAXYkojQWwY/CLVQy8LPj/J8pfAAAA//8DAFBLAQItABQABgAIAAAAIQC2&#10;gziS/gAAAOEBAAATAAAAAAAAAAAAAAAAAAAAAABbQ29udGVudF9UeXBlc10ueG1sUEsBAi0AFAAG&#10;AAgAAAAhADj9If/WAAAAlAEAAAsAAAAAAAAAAAAAAAAALwEAAF9yZWxzLy5yZWxzUEsBAi0AFAAG&#10;AAgAAAAhACqlYCKKAgAAQwUAAA4AAAAAAAAAAAAAAAAALgIAAGRycy9lMm9Eb2MueG1sUEsBAi0A&#10;FAAGAAgAAAAhAH58VvfhAAAADAEAAA8AAAAAAAAAAAAAAAAA5AQAAGRycy9kb3ducmV2LnhtbFBL&#10;BQYAAAAABAAEAPMAAADyBQAAAAA=&#10;" fillcolor="window" strokeweight=".5pt">
                <v:textbox>
                  <w:txbxContent>
                    <w:p w14:paraId="468B0FA2" w14:textId="740B456C" w:rsidR="001E147D" w:rsidRPr="00A96246" w:rsidRDefault="00765E07" w:rsidP="001E147D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national park</w:t>
                      </w:r>
                    </w:p>
                    <w:p w14:paraId="049F31CB" w14:textId="77777777" w:rsidR="001E147D" w:rsidRPr="00123D55" w:rsidRDefault="001E147D" w:rsidP="001E147D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B02642F" wp14:editId="65CA41FA">
                <wp:simplePos x="0" y="0"/>
                <wp:positionH relativeFrom="column">
                  <wp:posOffset>3442335</wp:posOffset>
                </wp:positionH>
                <wp:positionV relativeFrom="paragraph">
                  <wp:posOffset>-14605</wp:posOffset>
                </wp:positionV>
                <wp:extent cx="3168000" cy="2160000"/>
                <wp:effectExtent l="76200" t="76200" r="90170" b="8826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7D6B39AE" w14:textId="1C238CEE" w:rsidR="001E147D" w:rsidRPr="00A96246" w:rsidRDefault="00FF6E3A" w:rsidP="001E147D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mountain</w:t>
                            </w:r>
                          </w:p>
                          <w:p w14:paraId="62486C05" w14:textId="77777777" w:rsidR="001E147D" w:rsidRPr="00123D55" w:rsidRDefault="001E147D" w:rsidP="001E147D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2642F" id="Text Box 52" o:spid="_x0000_s1034" type="#_x0000_t202" style="position:absolute;margin-left:271.05pt;margin-top:-1.15pt;width:249.45pt;height:170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9YZigIAAEMFAAAOAAAAZHJzL2Uyb0RvYy54bWysVF1v2jAUfZ+0/2D5fU2glDHUULFWTJOq&#10;tlI79dk4DkRzbM82JOzX71wHKG33NI0H4/uRcz/Ovb686hrNtsqH2pqCD85yzpSRtqzNquA/nhaf&#10;JpyFKEwptDWq4DsV+NXs44fL1k3V0K6tLpVnADFh2rqCr2N00ywLcq0aEc6sUwbGyvpGRIh+lZVe&#10;tEBvdDbM83HWWl86b6UKAdqb3shnCb+qlIz3VRVUZLrgyC2m06dzSWc2uxTTlRduXct9GuIfsmhE&#10;bRD0CHUjomAbX7+DamrpbbBVPJO2yWxV1VKlGlDNIH9TzeNaOJVqQXOCO7Yp/D9Yebd98KwuC34x&#10;5MyIBhw9qS6yr7ZjUKE/rQtTuD06OMYOevB80Acoqeyu8g39oyAGOzq9O3aX0CSU54PxJM9hkrAN&#10;B2PcU/+zl8+dD/Gbsg2jS8E96EtdFdvbEJEKXA8uFC1YXZeLWusk7MK19mwrwDQGpLQtZ1qECGXB&#10;F+lHWQPi1WfasLbg4/OLPEV6ZaNYR8ylFvLnewTgaUPxVZo25EnCStuWeYG2EvIe+l2C1OiTJKkh&#10;e1+h3Vr0tYyScp95gkhFUIR0OYmbEVU9JXSL3bJL1E4OdC1tuQOL3vZ7EJxc1KjxFm16EB6DD3aw&#10;zPEeR4UABbf7G2dr63//TU/+mEdYOWuxSAUPvzbCKxT23WBSvwxGI9q8JIwuPg8h+FPL8tRiNs21&#10;BYMDPBtOpiv5R324Vt42z9j5OUWFSRiJ2AWX0R+E69gvOF4Nqebz5IZtcyLemkcnCZw4Inafumfh&#10;3X7cIui4s4elE9M3U9f70pfGzjfRVnUaSep031fQQQI2tWeof1XoKTiVk9fL2zf7AwAA//8DAFBL&#10;AwQUAAYACAAAACEAZgglXeEAAAALAQAADwAAAGRycy9kb3ducmV2LnhtbEyPwU7DMBBE70j8g7VI&#10;3FoncaFtyKaqkDi04kKDOLuxiSPidYjdNPD1dU9wXO3TzJtiM9mOjXrwrSOEdJ4A01Q71VKD8F69&#10;zFbAfJCkZOdII/xoD5vy9qaQuXJnetPjITQshpDPJYIJoc8597XRVvq56zXF36cbrAzxHBquBnmO&#10;4bbjWZI8citbig1G9vrZ6PrrcLIIy2D2699pu/PZ61hVu4/VtxAe8f5u2j4BC3oKfzBc9aM6lNHp&#10;6E6kPOsQHhZZGlGEWSaAXYFkkcZ1RwQhlmvgZcH/bygvAAAA//8DAFBLAQItABQABgAIAAAAIQC2&#10;gziS/gAAAOEBAAATAAAAAAAAAAAAAAAAAAAAAABbQ29udGVudF9UeXBlc10ueG1sUEsBAi0AFAAG&#10;AAgAAAAhADj9If/WAAAAlAEAAAsAAAAAAAAAAAAAAAAALwEAAF9yZWxzLy5yZWxzUEsBAi0AFAAG&#10;AAgAAAAhAKdX1hmKAgAAQwUAAA4AAAAAAAAAAAAAAAAALgIAAGRycy9lMm9Eb2MueG1sUEsBAi0A&#10;FAAGAAgAAAAhAGYIJV3hAAAACwEAAA8AAAAAAAAAAAAAAAAA5AQAAGRycy9kb3ducmV2LnhtbFBL&#10;BQYAAAAABAAEAPMAAADyBQAAAAA=&#10;" fillcolor="window" strokeweight=".5pt">
                <v:textbox>
                  <w:txbxContent>
                    <w:p w14:paraId="7D6B39AE" w14:textId="1C238CEE" w:rsidR="001E147D" w:rsidRPr="00A96246" w:rsidRDefault="00FF6E3A" w:rsidP="001E147D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mountain</w:t>
                      </w:r>
                    </w:p>
                    <w:p w14:paraId="62486C05" w14:textId="77777777" w:rsidR="001E147D" w:rsidRPr="00123D55" w:rsidRDefault="001E147D" w:rsidP="001E147D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99056E" w14:textId="77777777" w:rsidR="001E147D" w:rsidRDefault="001E147D" w:rsidP="001E147D"/>
    <w:p w14:paraId="1299C43A" w14:textId="77777777" w:rsidR="001E147D" w:rsidRDefault="001E147D" w:rsidP="001E147D"/>
    <w:p w14:paraId="4DDBEF00" w14:textId="77777777" w:rsidR="001E147D" w:rsidRDefault="001E147D" w:rsidP="001E147D"/>
    <w:p w14:paraId="3461D779" w14:textId="77777777" w:rsidR="001E147D" w:rsidRDefault="001E147D" w:rsidP="001E147D"/>
    <w:p w14:paraId="3CF2D8B6" w14:textId="77777777" w:rsidR="001E147D" w:rsidRDefault="001E147D" w:rsidP="001E147D"/>
    <w:p w14:paraId="0FB78278" w14:textId="77777777" w:rsidR="001E147D" w:rsidRDefault="001E147D" w:rsidP="001E147D"/>
    <w:p w14:paraId="1FC39945" w14:textId="77777777" w:rsidR="001E147D" w:rsidRDefault="001E147D" w:rsidP="001E147D"/>
    <w:p w14:paraId="0562CB0E" w14:textId="77777777" w:rsidR="001E147D" w:rsidRDefault="001E147D" w:rsidP="001E147D"/>
    <w:p w14:paraId="34CE0A41" w14:textId="77777777" w:rsidR="001E147D" w:rsidRDefault="001E147D" w:rsidP="001E147D"/>
    <w:p w14:paraId="62EBF3C5" w14:textId="77777777" w:rsidR="001E147D" w:rsidRDefault="001E147D" w:rsidP="001E147D"/>
    <w:p w14:paraId="6D98A12B" w14:textId="77777777" w:rsidR="001E147D" w:rsidRDefault="001E147D" w:rsidP="001E147D"/>
    <w:p w14:paraId="2946DB82" w14:textId="77777777" w:rsidR="001E147D" w:rsidRDefault="001E147D" w:rsidP="001E147D"/>
    <w:p w14:paraId="5997CC1D" w14:textId="77777777" w:rsidR="001E147D" w:rsidRDefault="001E147D" w:rsidP="001E147D"/>
    <w:p w14:paraId="110FFD37" w14:textId="77777777" w:rsidR="001E147D" w:rsidRDefault="001E147D" w:rsidP="001E147D"/>
    <w:p w14:paraId="6B699379" w14:textId="77777777" w:rsidR="001E147D" w:rsidRDefault="001E147D" w:rsidP="001E147D"/>
    <w:p w14:paraId="3FE9F23F" w14:textId="77777777" w:rsidR="001E147D" w:rsidRDefault="001E147D" w:rsidP="001E147D"/>
    <w:p w14:paraId="1F72F646" w14:textId="77777777" w:rsidR="001E147D" w:rsidRDefault="001E147D" w:rsidP="001E147D"/>
    <w:p w14:paraId="08CE6F91" w14:textId="77777777" w:rsidR="001E147D" w:rsidRDefault="001E147D" w:rsidP="001E147D"/>
    <w:p w14:paraId="61CDCEAD" w14:textId="77777777" w:rsidR="001E147D" w:rsidRDefault="001E147D" w:rsidP="001E147D"/>
    <w:p w14:paraId="6BB9E253" w14:textId="77777777" w:rsidR="001E147D" w:rsidRDefault="001E147D" w:rsidP="001E147D"/>
    <w:p w14:paraId="23DE523C" w14:textId="77777777" w:rsidR="001E147D" w:rsidRDefault="001E147D" w:rsidP="001E147D"/>
    <w:p w14:paraId="03620198" w14:textId="77777777" w:rsidR="001E147D" w:rsidRDefault="001E147D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D13DAA" wp14:editId="0B16A42A">
                <wp:simplePos x="0" y="0"/>
                <wp:positionH relativeFrom="column">
                  <wp:posOffset>6939915</wp:posOffset>
                </wp:positionH>
                <wp:positionV relativeFrom="paragraph">
                  <wp:posOffset>5039360</wp:posOffset>
                </wp:positionV>
                <wp:extent cx="3167380" cy="2159635"/>
                <wp:effectExtent l="76200" t="76200" r="90170" b="8826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52E56223" w14:textId="77777777" w:rsidR="00EF566D" w:rsidRDefault="00EF566D" w:rsidP="00EF566D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</w:p>
                          <w:p w14:paraId="07547A01" w14:textId="183B8094" w:rsidR="001E147D" w:rsidRPr="00B1317C" w:rsidRDefault="00765E07" w:rsidP="001E147D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  <w:bdr w:val="none" w:sz="0" w:space="0" w:color="auto" w:frame="1"/>
                              </w:rPr>
                              <w:t>A measurement of population per unit land area.</w:t>
                            </w:r>
                          </w:p>
                          <w:p w14:paraId="5043CB0F" w14:textId="77777777" w:rsidR="001E147D" w:rsidRPr="00123D55" w:rsidRDefault="001E147D" w:rsidP="001E147D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13DAA" id="Text Box 27" o:spid="_x0000_s1035" type="#_x0000_t202" style="position:absolute;margin-left:546.45pt;margin-top:396.8pt;width:249.4pt;height:170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zEniAIAAEMFAAAOAAAAZHJzL2Uyb0RvYy54bWysVFtv2jAUfp+0/2D5fQ1QekMNFWvFNKlq&#10;K9Gpz8ZxSDTH9mxDwn79vuMApe2epvEQfC7+zuU7x9c3XaPZRvlQW5Pz4cmAM2WkLWqzyvmP5/mX&#10;S85CFKYQ2hqV860K/Gb6+dN16yZqZCurC+UZQEyYtC7nVYxukmVBVqoR4cQ6ZWAsrW9EhOhXWeFF&#10;C/RGZ6PB4DxrrS+ct1KFAO1db+TThF+WSsbHsgwqMp1z5BbT16fvkr7Z9FpMVl64qpa7NMQ/ZNGI&#10;2iDoAepORMHWvv4A1dTS22DLeCJtk9myrKVKNaCa4eBdNYtKOJVqQXOCO7Qp/D9Y+bB58qwucj66&#10;4MyIBhw9qy6yr7ZjUKE/rQsTuC0cHGMHPXje6wOUVHZX+ob+URCDHZ3eHrpLaBLK0+H5xeklTBK2&#10;0fDs6vz0jHCy1+vOh/hN2YbRIece9KWuis19iL3r3oWiBavrYl5rnYRtuNWebQSYxoAUtuVMixCh&#10;zPk8/XbR3lzThrU5RyqDFOmNjWIdMJdayJ8fEZC9NhRfpWlDniSstG2ZF2grIe+gPyRIjT5KcpB+&#10;fcHaVaKvZUzafdwEkVpGEdLhKG5GVPWU0Cl2yy5Re0XXSbO0xRYsetvvQXByXqPGe7TpSXgMPtjB&#10;MsdHfEoEyLndnTirrP/9Nz35Yx5h5azFIuU8/FoLr1DYd4NJvRqOx7R5SRifXYwg+GPL8thi1s2t&#10;BYNDPBtOpiP5R70/lt42L9j5GUWFSRiJ2DmX0e+F29gvOF4NqWaz5IZtcyLem4WTBE4cEbvP3Yvw&#10;bjduEXQ82P3Sicm7qet96aaxs3W0ZZ1G8rWvoIMEbGrPUP+q0FNwLCev17dv+gcAAP//AwBQSwME&#10;FAAGAAgAAAAhACLi5n3iAAAADgEAAA8AAABkcnMvZG93bnJldi54bWxMj8tOwzAQRfdI/IM1SOyo&#10;8xBNHeJUFRKLIjY0iLUbmzgiHofYTQNfz3QFu7maqzNnqu3iBjabKfQeJaSrBJjB1useOwlvzdPd&#10;BliICrUaPBoJ3ybAtr6+qlSp/RlfzXyIHSMIhlJJsDGOJeehtcapsPKjQdp9+MmpSHHquJ7UmeBu&#10;4FmSrLlTPdIFq0bzaE37eTg5CUW0z+Jn2e1D9jI3zf5985XnQcrbm2X3ACyaJf6V4aJP6lCT09Gf&#10;UAc2UE5EJqhLNJGvgV0q9yItgB1pSvO8AF5X/P8b9S8AAAD//wMAUEsBAi0AFAAGAAgAAAAhALaD&#10;OJL+AAAA4QEAABMAAAAAAAAAAAAAAAAAAAAAAFtDb250ZW50X1R5cGVzXS54bWxQSwECLQAUAAYA&#10;CAAAACEAOP0h/9YAAACUAQAACwAAAAAAAAAAAAAAAAAvAQAAX3JlbHMvLnJlbHNQSwECLQAUAAYA&#10;CAAAACEAd6MxJ4gCAABDBQAADgAAAAAAAAAAAAAAAAAuAgAAZHJzL2Uyb0RvYy54bWxQSwECLQAU&#10;AAYACAAAACEAIuLmfeIAAAAOAQAADwAAAAAAAAAAAAAAAADiBAAAZHJzL2Rvd25yZXYueG1sUEsF&#10;BgAAAAAEAAQA8wAAAPEFAAAAAA==&#10;" fillcolor="window" strokeweight=".5pt">
                <v:textbox>
                  <w:txbxContent>
                    <w:p w14:paraId="52E56223" w14:textId="77777777" w:rsidR="00EF566D" w:rsidRDefault="00EF566D" w:rsidP="00EF566D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</w:p>
                    <w:p w14:paraId="07547A01" w14:textId="183B8094" w:rsidR="001E147D" w:rsidRPr="00B1317C" w:rsidRDefault="00765E07" w:rsidP="001E147D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6"/>
                          <w:szCs w:val="26"/>
                          <w:bdr w:val="none" w:sz="0" w:space="0" w:color="auto" w:frame="1"/>
                        </w:rPr>
                        <w:t>A measurement of population per unit land area.</w:t>
                      </w:r>
                    </w:p>
                    <w:p w14:paraId="5043CB0F" w14:textId="77777777" w:rsidR="001E147D" w:rsidRPr="00123D55" w:rsidRDefault="001E147D" w:rsidP="001E147D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D9B3EA" wp14:editId="08FA6882">
                <wp:simplePos x="0" y="0"/>
                <wp:positionH relativeFrom="column">
                  <wp:posOffset>6939915</wp:posOffset>
                </wp:positionH>
                <wp:positionV relativeFrom="paragraph">
                  <wp:posOffset>2510790</wp:posOffset>
                </wp:positionV>
                <wp:extent cx="3167380" cy="2159635"/>
                <wp:effectExtent l="76200" t="76200" r="90170" b="8826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70DF9E56" w14:textId="77777777" w:rsidR="00384E27" w:rsidRDefault="00384E27" w:rsidP="00384E27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</w:p>
                          <w:p w14:paraId="44E871BC" w14:textId="1B967E51" w:rsidR="001E147D" w:rsidRPr="00A96246" w:rsidRDefault="00765E07" w:rsidP="001E147D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  <w:bdr w:val="none" w:sz="0" w:space="0" w:color="auto" w:frame="1"/>
                              </w:rPr>
                              <w:t>A series of mountains or hills arrang</w:t>
                            </w:r>
                            <w:bookmarkStart w:id="0" w:name="_GoBack"/>
                            <w:bookmarkEnd w:id="0"/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  <w:bdr w:val="none" w:sz="0" w:space="0" w:color="auto" w:frame="1"/>
                              </w:rPr>
                              <w:t>ed in a line and connected by high ground.</w:t>
                            </w:r>
                          </w:p>
                          <w:p w14:paraId="144A5D23" w14:textId="77777777" w:rsidR="001E147D" w:rsidRPr="00123D55" w:rsidRDefault="001E147D" w:rsidP="001E147D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9B3EA" id="Text Box 28" o:spid="_x0000_s1036" type="#_x0000_t202" style="position:absolute;margin-left:546.45pt;margin-top:197.7pt;width:249.4pt;height:170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KTbiAIAAEQFAAAOAAAAZHJzL2Uyb0RvYy54bWysVFtv2jAUfp+0/2D5fQ2h9IYaKtaKaVLV&#10;VqJTn43jQDTHx7MNCfv1++wApe2epvEQfC7+zuU7x9c3XaPZRjlfkyl4fjLgTBlJZW2WBf/xPPty&#10;yZkPwpRCk1EF3yrPbyafP123dqyGtCJdKscAYvy4tQVfhWDHWeblSjXCn5BVBsaKXCMCRLfMSida&#10;oDc6Gw4G51lLrrSOpPIe2rveyCcJv6qUDI9V5VVguuDILaSvS99F/GaTazFeOmFXtdylIf4hi0bU&#10;BkEPUHciCLZ29QeoppaOPFXhRFKTUVXVUqUaUE0+eFfNfCWsSrWgOd4e2uT/H6x82Dw5VpcFH4Ip&#10;Ixpw9Ky6wL5Sx6BCf1rrx3CbWziGDnrwvNd7KGPZXeWa+I+CGOzo9PbQ3YgmoTzNzy9OL2GSsA3z&#10;s6vz07OIk71et86Hb4oaFg8Fd6AvdVVs7n3oXfcuMZonXZezWuskbP2tdmwjwDQGpKSWMy18gLLg&#10;s/TbRXtzTRvWFhypDFKkN7YY64C50EL+/IiA7LWJ8VWaNuQZhaWmljmBtkbkHfSHBGOjj5IcpF9f&#10;sLYr0dcyitp93ASRWhYjpMNR3CxS1VMST6FbdInaPN2PqgWVW9DoqF8Eb+WsRpH36NOTcJh80INt&#10;Do/4VIhQcNqdOFuR+/03ffTHQMLKWYtNKrj/tRZOobLvBqN6lY9GcfWSMDq7GEJwx5bFscWsm1sC&#10;hTneDSvTMfoHvT9WjpoXLP00RoVJGInYBZfB7YXb0G84ng2pptPkhnWzItybuZURPJIU6X3uXoSz&#10;u3kL4OOB9lsnxu/GrveNNw1N14GqOs3ka1/BRxSwqj1F/bMS34JjOXm9Pn6TPwAAAP//AwBQSwME&#10;FAAGAAgAAAAhADMtts3hAAAADQEAAA8AAABkcnMvZG93bnJldi54bWxMj8FOwzAQRO9I/IO1SNyo&#10;04TQOsSpKiQORVzaIM5ubOKIeB1iNw18PdsTHEf7NPO23MyuZ5MZQ+dRwnKRADPYeN1hK+Gtfr5b&#10;AwtRoVa9RyPh2wTYVNdXpSq0P+PeTIfYMirBUCgJNsah4Dw01jgVFn4wSLcPPzoVKY4t16M6U7nr&#10;eZokD9ypDmnBqsE8WdN8Hk5OwiraF/Ezb3chfZ3qeve+/sqyIOXtzbx9BBbNHP9guOiTOlTkdPQn&#10;1IH1lBORCmIlZCK/B3ZBcrFcATvSQJbnwKuS//+i+gUAAP//AwBQSwECLQAUAAYACAAAACEAtoM4&#10;kv4AAADhAQAAEwAAAAAAAAAAAAAAAAAAAAAAW0NvbnRlbnRfVHlwZXNdLnhtbFBLAQItABQABgAI&#10;AAAAIQA4/SH/1gAAAJQBAAALAAAAAAAAAAAAAAAAAC8BAABfcmVscy8ucmVsc1BLAQItABQABgAI&#10;AAAAIQBsVKTbiAIAAEQFAAAOAAAAAAAAAAAAAAAAAC4CAABkcnMvZTJvRG9jLnhtbFBLAQItABQA&#10;BgAIAAAAIQAzLbbN4QAAAA0BAAAPAAAAAAAAAAAAAAAAAOIEAABkcnMvZG93bnJldi54bWxQSwUG&#10;AAAAAAQABADzAAAA8AUAAAAA&#10;" fillcolor="window" strokeweight=".5pt">
                <v:textbox>
                  <w:txbxContent>
                    <w:p w14:paraId="70DF9E56" w14:textId="77777777" w:rsidR="00384E27" w:rsidRDefault="00384E27" w:rsidP="00384E27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</w:p>
                    <w:p w14:paraId="44E871BC" w14:textId="1B967E51" w:rsidR="001E147D" w:rsidRPr="00A96246" w:rsidRDefault="00765E07" w:rsidP="001E147D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6"/>
                          <w:szCs w:val="26"/>
                          <w:bdr w:val="none" w:sz="0" w:space="0" w:color="auto" w:frame="1"/>
                        </w:rPr>
                        <w:t>A series of mountains or hills arrang</w:t>
                      </w:r>
                      <w:bookmarkStart w:id="1" w:name="_GoBack"/>
                      <w:bookmarkEnd w:id="1"/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6"/>
                          <w:szCs w:val="26"/>
                          <w:bdr w:val="none" w:sz="0" w:space="0" w:color="auto" w:frame="1"/>
                        </w:rPr>
                        <w:t>ed in a line and connected by high ground.</w:t>
                      </w:r>
                    </w:p>
                    <w:p w14:paraId="144A5D23" w14:textId="77777777" w:rsidR="001E147D" w:rsidRPr="00123D55" w:rsidRDefault="001E147D" w:rsidP="001E147D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B0628A" wp14:editId="43184625">
                <wp:simplePos x="0" y="0"/>
                <wp:positionH relativeFrom="column">
                  <wp:posOffset>6941185</wp:posOffset>
                </wp:positionH>
                <wp:positionV relativeFrom="paragraph">
                  <wp:posOffset>-27940</wp:posOffset>
                </wp:positionV>
                <wp:extent cx="3167380" cy="2159635"/>
                <wp:effectExtent l="76200" t="76200" r="90170" b="8826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70ED8FCE" w14:textId="61AE616C" w:rsidR="00384E27" w:rsidRPr="00765E07" w:rsidRDefault="00765E07" w:rsidP="00384E27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765E07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General weather of a place.</w:t>
                            </w:r>
                          </w:p>
                          <w:p w14:paraId="3B7B4B86" w14:textId="77777777" w:rsidR="001E147D" w:rsidRPr="00123D55" w:rsidRDefault="001E147D" w:rsidP="001E147D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0628A" id="Text Box 29" o:spid="_x0000_s1037" type="#_x0000_t202" style="position:absolute;margin-left:546.55pt;margin-top:-2.2pt;width:249.4pt;height:170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scviQIAAEQFAAAOAAAAZHJzL2Uyb0RvYy54bWysVFtv2jAUfp+0/2D5fQ2h9IYaKtaKaVLV&#10;VqJTn43jQDTHx7MNCfv1++wApe2epvFgfC75zuU7x9c3XaPZRjlfkyl4fjLgTBlJZW2WBf/xPPty&#10;yZkPwpRCk1EF3yrPbyafP123dqyGtCJdKscAYvy4tQVfhWDHWeblSjXCn5BVBsaKXCMCRLfMSida&#10;oDc6Gw4G51lLrrSOpPIe2rveyCcJv6qUDI9V5VVguuDILaTTpXMRz2xyLcZLJ+yqlrs0xD9k0Yja&#10;IOgB6k4Ewdau/gDV1NKRpyqcSGoyqqpaqlQDqskH76qZr4RVqRY0x9tDm/z/g5UPmyfH6rLgwyvO&#10;jGjA0bPqAvtKHYMK/WmtH8NtbuEYOujB817voYxld5Vr4j8KYrCj09tDdyOahPI0P784vYRJwjbM&#10;z67OT88iTvb6uXU+fFPUsHgpuAN9qatic+9D77p3idE86bqc1VonYetvtWMbAaYxICW1nGnhA5QF&#10;n6XfLtqbz7RhbcGRyiBFemOLsQ6YCy3kz48IyF6bGF+laUOeUVhqapkTaGtE3kF/SDA2+ijJQfr1&#10;BWu7En0to6jdx00QqWUxQrocxc0iVT0l8Ra6RZeozQ98LajcgkZH/SJ4K2c1irxHn56Ew+SDHmxz&#10;eMRRIULBaXfjbEXu99/00R8DCStnLTap4P7XWjiFyr4bjOpVPhrF1UvC6OxiCMEdWxbHFrNubgkU&#10;5ng3rEzX6B/0/lo5al6w9NMYFSZhJGIXXAa3F25Dv+F4NqSaTpMb1s2KcG/mVkbwSFKk97l7Ec7u&#10;5i2Ajwfab50Yvxu73jd+aWi6DlTVaSZjq/u+go8oYFV7ivpnJb4Fx3Lyen38Jn8AAAD//wMAUEsD&#10;BBQABgAIAAAAIQBaadG84QAAAAwBAAAPAAAAZHJzL2Rvd25yZXYueG1sTI/BTsMwEETvSPyDtUjc&#10;Wid1S5sQp6qQOBRxaYM4u/ESR8TrELtp4OtxT3Ac7dPM22I72Y6NOPjWkYR0ngBDqp1uqZHwVj3P&#10;NsB8UKRV5wglfKOHbXl7U6hcuwsdcDyGhsUS8rmSYELoc859bdAqP3c9Urx9uMGqEOPQcD2oSyy3&#10;HV8kyQO3qqW4YFSPTwbrz+PZSlgH85L9TLu9X7yOVbV/33wJ4aW8v5t2j8ACTuEPhqt+VIcyOp3c&#10;mbRnXcxJJtLISpgtl8CuxCpLM2AnCUKs1sDLgv9/ovwFAAD//wMAUEsBAi0AFAAGAAgAAAAhALaD&#10;OJL+AAAA4QEAABMAAAAAAAAAAAAAAAAAAAAAAFtDb250ZW50X1R5cGVzXS54bWxQSwECLQAUAAYA&#10;CAAAACEAOP0h/9YAAACUAQAACwAAAAAAAAAAAAAAAAAvAQAAX3JlbHMvLnJlbHNQSwECLQAUAAYA&#10;CAAAACEAUbbHL4kCAABEBQAADgAAAAAAAAAAAAAAAAAuAgAAZHJzL2Uyb0RvYy54bWxQSwECLQAU&#10;AAYACAAAACEAWmnRvOEAAAAMAQAADwAAAAAAAAAAAAAAAADjBAAAZHJzL2Rvd25yZXYueG1sUEsF&#10;BgAAAAAEAAQA8wAAAPEFAAAAAA==&#10;" fillcolor="window" strokeweight=".5pt">
                <v:textbox>
                  <w:txbxContent>
                    <w:p w14:paraId="70ED8FCE" w14:textId="61AE616C" w:rsidR="00384E27" w:rsidRPr="00765E07" w:rsidRDefault="00765E07" w:rsidP="00384E27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765E07">
                        <w:rPr>
                          <w:rFonts w:ascii="Arial Black" w:hAnsi="Arial Black"/>
                          <w:sz w:val="28"/>
                          <w:szCs w:val="28"/>
                        </w:rPr>
                        <w:t>General weather of a place.</w:t>
                      </w:r>
                    </w:p>
                    <w:p w14:paraId="3B7B4B86" w14:textId="77777777" w:rsidR="001E147D" w:rsidRPr="00123D55" w:rsidRDefault="001E147D" w:rsidP="001E147D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9E9041" wp14:editId="7F6A43DC">
                <wp:simplePos x="0" y="0"/>
                <wp:positionH relativeFrom="column">
                  <wp:posOffset>6779260</wp:posOffset>
                </wp:positionH>
                <wp:positionV relativeFrom="paragraph">
                  <wp:posOffset>-18415</wp:posOffset>
                </wp:positionV>
                <wp:extent cx="0" cy="7217410"/>
                <wp:effectExtent l="0" t="0" r="19050" b="254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174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p14="http://schemas.microsoft.com/office/word/2010/wordml" xmlns:a="http://schemas.openxmlformats.org/drawingml/2006/main">
            <w:pict w14:anchorId="2A82D3D6">
              <v:line id="Straight Connector 30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indowText" from="533.8pt,-1.45pt" to="533.8pt,566.85pt" w14:anchorId="5A31E5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meByQEAAHUDAAAOAAAAZHJzL2Uyb0RvYy54bWysU02P0zAQvSPxHyzfadouy7JR0z20Wi4I&#10;Ku3yA2ZtJ7FkeyyPadp/z9gNZYEbIgdnPjzP857Hm4eTd+JoElkMnVwtllKYoFDbMHTy2/Pju49S&#10;UIagwWEwnTwbkg/bt282U2zNGkd02iTBIIHaKXZyzDm2TUNqNB5ogdEETvaYPGR209DoBBOje9es&#10;l8sPzYRJx4TKEHF0f0nKbcXve6Py174nk4XrJPeW65rq+lLWZruBdkgQR6vmNuAfuvBgAx96hdpD&#10;BvE92b+gvFUJCfu8UOgb7HurTOXAbFbLP9g8jRBN5cLiULzKRP8PVn05HpKwupM3LE8Az3f0lBPY&#10;YcxihyGwgpgEJ1mpKVLLBbtwSLNH8ZAK7VOffPkzIXGq6p6v6ppTFuoSVBy9W6/u3q8qXvOrMCbK&#10;nwx6UYxOOhsKcWjh+JkyH8Zbf24p4YCP1rl6eS6IqZP3t+tbKRTwCPUOMps+MikKgxTgBp5NlVNF&#10;JHRWl+qCQ2fauSSOwOPBU6VxeuZ2pXBAmRPMoX6FPHfwW2lpZw80Xoo1W3vM80YXCrip8zf3X7S7&#10;qFWsF9TnKmJTPL7bij/PYRme1z7br1/L9gcAAAD//wMAUEsDBBQABgAIAAAAIQB1Wv5d3QAAAA0B&#10;AAAPAAAAZHJzL2Rvd25yZXYueG1sTI9BT8MwDIXvSPsPkSdx29J1UstK0wmBOHCDDu2cNaap2jhV&#10;423l35OJA9z87Kfn75X72Q3iglPoPCnYrBMQSI03HbUKPg+vqwcQgTUZPXhCBd8YYF8t7kpdGH+l&#10;D7zU3IoYQqHQCizzWEgZGotOh7UfkeLty09Oc5RTK82krzHcDTJNkkw63VH8YPWIzxabvj47BfXR&#10;vHPaj/ZIOnvB3nD+tmOl7pfz0yMIxpn/zHDDj+hQRaaTP5MJYog6yfIsehWs0h2Im+N3c4rTZrvN&#10;QVal/N+i+gEAAP//AwBQSwECLQAUAAYACAAAACEAtoM4kv4AAADhAQAAEwAAAAAAAAAAAAAAAAAA&#10;AAAAW0NvbnRlbnRfVHlwZXNdLnhtbFBLAQItABQABgAIAAAAIQA4/SH/1gAAAJQBAAALAAAAAAAA&#10;AAAAAAAAAC8BAABfcmVscy8ucmVsc1BLAQItABQABgAIAAAAIQCakmeByQEAAHUDAAAOAAAAAAAA&#10;AAAAAAAAAC4CAABkcnMvZTJvRG9jLnhtbFBLAQItABQABgAIAAAAIQB1Wv5d3QAAAA0BAAAPAAAA&#10;AAAAAAAAAAAAACMEAABkcnMvZG93bnJldi54bWxQSwUGAAAAAAQABADzAAAALQUAAAAA&#10;">
                <v:stroke dashstyle="dashDot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D67B89" wp14:editId="479A1A76">
                <wp:simplePos x="0" y="0"/>
                <wp:positionH relativeFrom="column">
                  <wp:posOffset>-80645</wp:posOffset>
                </wp:positionH>
                <wp:positionV relativeFrom="paragraph">
                  <wp:posOffset>5041265</wp:posOffset>
                </wp:positionV>
                <wp:extent cx="3167380" cy="2159635"/>
                <wp:effectExtent l="76200" t="76200" r="90170" b="8826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29D6B04F" w14:textId="77777777" w:rsidR="001E147D" w:rsidRPr="00B1317C" w:rsidRDefault="00953355" w:rsidP="001E147D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630AD66" w14:textId="305AE418" w:rsidR="001E147D" w:rsidRPr="00123D55" w:rsidRDefault="00765E07" w:rsidP="00765E07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  <w:bdr w:val="none" w:sz="0" w:space="0" w:color="auto" w:frame="1"/>
                              </w:rPr>
                              <w:t>Show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  <w:bdr w:val="none" w:sz="0" w:space="0" w:color="auto" w:frame="1"/>
                              </w:rPr>
                              <w:t>s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  <w:bdr w:val="none" w:sz="0" w:space="0" w:color="auto" w:frame="1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  <w:bdr w:val="none" w:sz="0" w:space="0" w:color="auto" w:frame="1"/>
                              </w:rPr>
                              <w:t>geographical areas that are coloured, shaded or patterned in relation to data.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67B89" id="Text Box 31" o:spid="_x0000_s1038" type="#_x0000_t202" style="position:absolute;margin-left:-6.35pt;margin-top:396.95pt;width:249.4pt;height:170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PEuiAIAAEQFAAAOAAAAZHJzL2Uyb0RvYy54bWysVFtv2jAUfp+0/2D5fQ0BekMNFWvFNKlq&#10;K7VTn43jQDTH9mxDwn79vuMApe2epvEQfC7+zuU7x1fXXaPZRvlQW1Pw/GTAmTLSlrVZFvzH8/zL&#10;BWchClMKbY0q+FYFfj39/OmqdRM1tCurS+UZQEyYtK7gqxjdJMuCXKlGhBPrlIGxsr4REaJfZqUX&#10;LdAbnQ0Hg7Ostb503koVArS3vZFPE35VKRkfqiqoyHTBkVtMX5++C/pm0ysxWXrhVrXcpSH+IYtG&#10;1AZBD1C3Igq29vUHqKaW3gZbxRNpm8xWVS1VqgHV5IN31TythFOpFjQnuEObwv+DlfebR8/qsuCj&#10;nDMjGnD0rLrIvtqOQYX+tC5M4Pbk4Bg76MHzXh+gpLK7yjf0j4IY7Oj09tBdQpNQjvKz89EFTBK2&#10;YX56eTY6JZzs9brzIX5TtmF0KLgHfamrYnMXYu+6d6Foweq6nNdaJ2EbbrRnGwGmMSClbTnTIkQo&#10;Cz5Pv120N9e0YW3BkcogRXpjo1gHzIUW8udHBGSvDcVXadqQJwlLbVvmBdpKyDvoDwlSo4+SHKRf&#10;X7B2K9HXMibtPm6CSC2jCOlwFDcjqnpK6BS7RZeozYd0n1QLW25Bo7f9IgQn5zWKvEOfHoXH5IMe&#10;bHN8wKdChILb3YmzlfW//6YnfwwkrJy12KSCh19r4RUq+24wqpf5eEyrl4Tx6fkQgj+2LI4tZt3c&#10;WFCIaUR26Uj+Ue+PlbfNC5Z+RlFhEkYidsFl9HvhJvYbjmdDqtksuWHdnIh35slJAieSiN7n7kV4&#10;t5u3CD7u7X7rxOTd2PW+dNPY2Traqk4z+dpX8EECVrWnqH9W6C04lpPX6+M3/QMAAP//AwBQSwME&#10;FAAGAAgAAAAhAFDbaofhAAAADAEAAA8AAABkcnMvZG93bnJldi54bWxMjz1PwzAQQHck/oN1SGyt&#10;81G1SRqnqpAYilhoELMbH3HU2A6xmwZ+PcdUxtM9vXtX7mbTswlH3zkrIF5GwNA2TnW2FfBePy8y&#10;YD5Iq2TvLAr4Rg+76v6ulIVyV/uG0zG0jCTWF1KADmEoOPeNRiP90g1oaffpRiMDjWPL1SivJDc9&#10;T6JozY3sLF3QcsAnjc35eDECNkG/5D/z/uCT16muDx/ZV5p6IR4f5v0WWMA53GD4y6d0qKjp5C5W&#10;edYLWMTJhlCS5WkOjIhVto6BnQiN01UEvCr5/yeqXwAAAP//AwBQSwECLQAUAAYACAAAACEAtoM4&#10;kv4AAADhAQAAEwAAAAAAAAAAAAAAAAAAAAAAW0NvbnRlbnRfVHlwZXNdLnhtbFBLAQItABQABgAI&#10;AAAAIQA4/SH/1gAAAJQBAAALAAAAAAAAAAAAAAAAAC8BAABfcmVscy8ucmVsc1BLAQItABQABgAI&#10;AAAAIQDAjPEuiAIAAEQFAAAOAAAAAAAAAAAAAAAAAC4CAABkcnMvZTJvRG9jLnhtbFBLAQItABQA&#10;BgAIAAAAIQBQ22qH4QAAAAwBAAAPAAAAAAAAAAAAAAAAAOIEAABkcnMvZG93bnJldi54bWxQSwUG&#10;AAAAAAQABADzAAAA8AUAAAAA&#10;" fillcolor="window" strokeweight=".5pt">
                <v:textbox>
                  <w:txbxContent>
                    <w:p w14:paraId="29D6B04F" w14:textId="77777777" w:rsidR="001E147D" w:rsidRPr="00B1317C" w:rsidRDefault="00953355" w:rsidP="001E147D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630AD66" w14:textId="305AE418" w:rsidR="001E147D" w:rsidRPr="00123D55" w:rsidRDefault="00765E07" w:rsidP="00765E07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6"/>
                          <w:szCs w:val="26"/>
                          <w:bdr w:val="none" w:sz="0" w:space="0" w:color="auto" w:frame="1"/>
                        </w:rPr>
                        <w:t>Show</w:t>
                      </w: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6"/>
                          <w:szCs w:val="26"/>
                          <w:bdr w:val="none" w:sz="0" w:space="0" w:color="auto" w:frame="1"/>
                        </w:rPr>
                        <w:t>s</w:t>
                      </w: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6"/>
                          <w:szCs w:val="26"/>
                          <w:bdr w:val="none" w:sz="0" w:space="0" w:color="auto" w:frame="1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6"/>
                          <w:szCs w:val="26"/>
                          <w:bdr w:val="none" w:sz="0" w:space="0" w:color="auto" w:frame="1"/>
                        </w:rPr>
                        <w:t>geographical areas that are coloured, shaded or patterned in relation to data.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B8953E" wp14:editId="5E07C14C">
                <wp:simplePos x="0" y="0"/>
                <wp:positionH relativeFrom="column">
                  <wp:posOffset>-78105</wp:posOffset>
                </wp:positionH>
                <wp:positionV relativeFrom="paragraph">
                  <wp:posOffset>2510790</wp:posOffset>
                </wp:positionV>
                <wp:extent cx="3167380" cy="2159635"/>
                <wp:effectExtent l="76200" t="76200" r="90170" b="8826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17AD93B2" w14:textId="71211E81" w:rsidR="001E147D" w:rsidRPr="00123D55" w:rsidRDefault="00765E07" w:rsidP="00765E07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  <w:bdr w:val="none" w:sz="0" w:space="0" w:color="auto" w:frame="1"/>
                              </w:rPr>
                              <w:t>All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  <w:bdr w:val="none" w:sz="0" w:space="0" w:color="auto" w:frame="1"/>
                              </w:rPr>
                              <w:t xml:space="preserve"> the people who live in 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8953E" id="Text Box 32" o:spid="_x0000_s1039" type="#_x0000_t202" style="position:absolute;margin-left:-6.15pt;margin-top:197.7pt;width:249.4pt;height:170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8UpiQIAAEQFAAAOAAAAZHJzL2Uyb0RvYy54bWysVFtv2jAUfp+0/2D5fQ0BekMNFWvFNKlq&#10;K7VTn43jQDTH9mxDwn79vuMApe2epvEQfC7+zuU7x1fXXaPZRvlQW1Pw/GTAmTLSlrVZFvzH8/zL&#10;BWchClMKbY0q+FYFfj39/OmqdRM1tCurS+UZQEyYtK7gqxjdJMuCXKlGhBPrlIGxsr4REaJfZqUX&#10;LdAbnQ0Hg7Ostb503koVArS3vZFPE35VKRkfqiqoyHTBkVtMX5++C/pm0ysxWXrhVrXcpSH+IYtG&#10;1AZBD1C3Igq29vUHqKaW3gZbxRNpm8xWVS1VqgHV5IN31TythFOpFjQnuEObwv+DlfebR8/qsuCj&#10;IWdGNODoWXWRfbUdgwr9aV2YwO3JwTF20IPnvT5ASWV3lW/oHwUx2NHp7aG7hCahHOVn56MLmCRs&#10;w/z08mx0SjjZ63XnQ/ymbMPoUHAP+lJXxeYuxN5170LRgtV1Oa+1TsI23GjPNgJMY0BK23KmRYhQ&#10;Fnyefrtob65pw9qCI5VBivTGRrEOmAst5M+PCMheG4qv0rQhTxKW2rbMC7SVkHfQHxKkRh8lOUi/&#10;vmDtVqKvZUzafdwEkVpGEdLhKG5GVPWU0Cl2iy5Rm4/oPqkWttyCRm/7RQhOzmsUeYc+PQqPyQc9&#10;2Ob4gE+FCAW3uxNnK+t//01P/hhIWDlrsUkFD7/WwitU9t1gVC/z8ZhWLwnj0/MhBH9sWRxbzLq5&#10;saAwx7vhZDqSf9T7Y+Vt84Kln1FUmISRiF1wGf1euIn9huPZkGo2S25YNyfinXlyksCJJKL3uXsR&#10;3u3mLYKPe7vfOjF5N3a9L900draOtqrTTL72FXyQgFXtKeqfFXoLjuXk9fr4Tf8AAAD//wMAUEsD&#10;BBQABgAIAAAAIQCAAu0U4AAAAAsBAAAPAAAAZHJzL2Rvd25yZXYueG1sTI+xTsMwEEB3JP7BOiS2&#10;1mnclDTEqSokhiIWGsTsxkccEZ9D7KaBr8dMMJ7u6d27cjfbnk04+s6RhNUyAYbUON1RK+G1flzk&#10;wHxQpFXvCCV8oYdddX1VqkK7C73gdAwtixLyhZJgQhgKzn1j0Cq/dANS3L270aoQx7HlelSXKLc9&#10;T5Nkw63qKF4wasAHg83H8Wwl3AXztP2e9wefPk91fXjLP4XwUt7ezPt7YAHn8AfDb35Mhyo2ndyZ&#10;tGe9hMUqFRGVILbZGlgk1vkmA3aKepFlwKuS//+h+gEAAP//AwBQSwECLQAUAAYACAAAACEAtoM4&#10;kv4AAADhAQAAEwAAAAAAAAAAAAAAAAAAAAAAW0NvbnRlbnRfVHlwZXNdLnhtbFBLAQItABQABgAI&#10;AAAAIQA4/SH/1gAAAJQBAAALAAAAAAAAAAAAAAAAAC8BAABfcmVscy8ucmVsc1BLAQItABQABgAI&#10;AAAAIQArb8UpiQIAAEQFAAAOAAAAAAAAAAAAAAAAAC4CAABkcnMvZTJvRG9jLnhtbFBLAQItABQA&#10;BgAIAAAAIQCAAu0U4AAAAAsBAAAPAAAAAAAAAAAAAAAAAOMEAABkcnMvZG93bnJldi54bWxQSwUG&#10;AAAAAAQABADzAAAA8AUAAAAA&#10;" fillcolor="window" strokeweight=".5pt">
                <v:textbox>
                  <w:txbxContent>
                    <w:p w14:paraId="17AD93B2" w14:textId="71211E81" w:rsidR="001E147D" w:rsidRPr="00123D55" w:rsidRDefault="00765E07" w:rsidP="00765E07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6"/>
                          <w:szCs w:val="26"/>
                          <w:bdr w:val="none" w:sz="0" w:space="0" w:color="auto" w:frame="1"/>
                        </w:rPr>
                        <w:t>All</w:t>
                      </w: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6"/>
                          <w:szCs w:val="26"/>
                          <w:bdr w:val="none" w:sz="0" w:space="0" w:color="auto" w:frame="1"/>
                        </w:rPr>
                        <w:t xml:space="preserve"> the people who live in it.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692942" wp14:editId="1D2E0A2B">
                <wp:simplePos x="0" y="0"/>
                <wp:positionH relativeFrom="column">
                  <wp:posOffset>-78740</wp:posOffset>
                </wp:positionH>
                <wp:positionV relativeFrom="paragraph">
                  <wp:posOffset>-27940</wp:posOffset>
                </wp:positionV>
                <wp:extent cx="3167380" cy="2159635"/>
                <wp:effectExtent l="76200" t="76200" r="90170" b="8826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6B62F1B3" w14:textId="02534A2F" w:rsidR="001E147D" w:rsidRPr="00A96246" w:rsidRDefault="00765E07" w:rsidP="001E147D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  <w:bdr w:val="none" w:sz="0" w:space="0" w:color="auto" w:frame="1"/>
                              </w:rPr>
                              <w:t>F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  <w:bdr w:val="none" w:sz="0" w:space="0" w:color="auto" w:frame="1"/>
                              </w:rPr>
                              <w:t>ormed when two plates collide, pushing up rocks to form mountains.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92942" id="Text Box 33" o:spid="_x0000_s1040" type="#_x0000_t202" style="position:absolute;margin-left:-6.2pt;margin-top:-2.2pt;width:249.4pt;height:170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VHiQIAAEQFAAAOAAAAZHJzL2Uyb0RvYy54bWysVFtv2jAUfp+0/2D5fQ0BekMNFWvFNKlq&#10;K7VTn43jQDTH9mxDwn79vuMApe2epvEQfC7+zuU7x1fXXaPZRvlQW1Pw/GTAmTLSlrVZFvzH8/zL&#10;BWchClMKbY0q+FYFfj39/OmqdRM1tCurS+UZQEyYtK7gqxjdJMuCXKlGhBPrlIGxsr4REaJfZqUX&#10;LdAbnQ0Hg7Ostb503koVArS3vZFPE35VKRkfqiqoyHTBkVtMX5++C/pm0ysxWXrhVrXcpSH+IYtG&#10;1AZBD1C3Igq29vUHqKaW3gZbxRNpm8xWVS1VqgHV5IN31TythFOpFjQnuEObwv+DlfebR8/qsuCj&#10;EWdGNODoWXWRfbUdgwr9aV2YwO3JwTF20IPnvT5ASWV3lW/oHwUx2NHp7aG7hCahHOVn56MLmCRs&#10;w/z08mx0SjjZ63XnQ/ymbMPoUHAP+lJXxeYuxN5170LRgtV1Oa+1TsI23GjPNgJMY0BK23KmRYhQ&#10;Fnyefrtob65pw9qCI5VBivTGRrEOmAst5M+PCMheG4qv0rQhTxKW2rbMC7SVkHfQHxKkRh8lOUi/&#10;vmDtVqKvZUzafdwEkVpGEdLhKG5GVPWU0Cl2iy5Rm4/pPqkWttyCRm/7RQhOzmsUeYc+PQqPyQc9&#10;2Ob4gE+FCAW3uxNnK+t//01P/hhIWDlrsUkFD7/WwitU9t1gVC/z8ZhWLwnj0/MhBH9sWRxbzLq5&#10;saAwx7vhZDqSf9T7Y+Vt84Kln1FUmISRiF1wGf1euIn9huPZkGo2S25YNyfinXlyksCJJKL3uXsR&#10;3u3mLYKPe7vfOjF5N3a9L900draOtqrTTL72FXyQgFXtKeqfFXoLjuXk9fr4Tf8AAAD//wMAUEsD&#10;BBQABgAIAAAAIQBFB9Z44AAAAAoBAAAPAAAAZHJzL2Rvd25yZXYueG1sTI9BT4NAEIXvJv6HzZh4&#10;a5cCtogsTWPiocZLi/G8ZUcgsrPIbin66x1Pepo3mZc33yu2s+3FhKPvHClYLSMQSLUzHTUKXqun&#10;RQbCB01G945QwRd62JbXV4XOjbvQAadjaASHkM+1gjaEIZfS1y1a7ZduQOLbuxutDryOjTSjvnC4&#10;7WUcRWtpdUf8odUDPrZYfxzPVsEmtM/33/Nu7+OXqar2b9lnknilbm/m3QOIgHP4M8MvPqNDyUwn&#10;dybjRa9gsYpTtrJIebIhzdYsTgqS5G4Dsizk/wrlDwAAAP//AwBQSwECLQAUAAYACAAAACEAtoM4&#10;kv4AAADhAQAAEwAAAAAAAAAAAAAAAAAAAAAAW0NvbnRlbnRfVHlwZXNdLnhtbFBLAQItABQABgAI&#10;AAAAIQA4/SH/1gAAAJQBAAALAAAAAAAAAAAAAAAAAC8BAABfcmVscy8ucmVsc1BLAQItABQABgAI&#10;AAAAIQBgz/VHiQIAAEQFAAAOAAAAAAAAAAAAAAAAAC4CAABkcnMvZTJvRG9jLnhtbFBLAQItABQA&#10;BgAIAAAAIQBFB9Z44AAAAAoBAAAPAAAAAAAAAAAAAAAAAOMEAABkcnMvZG93bnJldi54bWxQSwUG&#10;AAAAAAQABADzAAAA8AUAAAAA&#10;" fillcolor="window" strokeweight=".5pt">
                <v:textbox>
                  <w:txbxContent>
                    <w:p w14:paraId="6B62F1B3" w14:textId="02534A2F" w:rsidR="001E147D" w:rsidRPr="00A96246" w:rsidRDefault="00765E07" w:rsidP="001E147D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6"/>
                          <w:szCs w:val="26"/>
                          <w:bdr w:val="none" w:sz="0" w:space="0" w:color="auto" w:frame="1"/>
                        </w:rPr>
                        <w:t>F</w:t>
                      </w: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6"/>
                          <w:szCs w:val="26"/>
                          <w:bdr w:val="none" w:sz="0" w:space="0" w:color="auto" w:frame="1"/>
                        </w:rPr>
                        <w:t>ormed when two plates collide, pushing up rocks to form mountains.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4D5480" wp14:editId="293DEB63">
                <wp:simplePos x="0" y="0"/>
                <wp:positionH relativeFrom="column">
                  <wp:posOffset>3274060</wp:posOffset>
                </wp:positionH>
                <wp:positionV relativeFrom="paragraph">
                  <wp:posOffset>-18415</wp:posOffset>
                </wp:positionV>
                <wp:extent cx="0" cy="7217410"/>
                <wp:effectExtent l="0" t="0" r="19050" b="254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174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p14="http://schemas.microsoft.com/office/word/2010/wordml" xmlns:a="http://schemas.openxmlformats.org/drawingml/2006/main">
            <w:pict w14:anchorId="60B329FA">
              <v:line id="Straight Connector 34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indowText" from="257.8pt,-1.45pt" to="257.8pt,566.85pt" w14:anchorId="25482F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MNAyQEAAHUDAAAOAAAAZHJzL2Uyb0RvYy54bWysU02P0zAQvSPxHyzfadqyy0LUdA+tlguC&#10;Srv8gFnbSSzZHstjmvbfM3ZDd4EbIgdnPjzP857Hm/uTd+JoElkMnVwtllKYoFDbMHTy+9PDu49S&#10;UIagwWEwnTwbkvfbt282U2zNGkd02iTBIIHaKXZyzDm2TUNqNB5ogdEETvaYPGR209DoBBOje9es&#10;l8sPzYRJx4TKEHF0f0nKbcXve6Pyt74nk4XrJPeW65rq+lzWZruBdkgQR6vmNuAfuvBgAx96hdpD&#10;BvEj2b+gvFUJCfu8UOgb7HurTOXAbFbLP9g8jhBN5cLiULzKRP8PVn09HpKwupPvb6QI4PmOHnMC&#10;O4xZ7DAEVhCT4CQrNUVquWAXDmn2KB5SoX3qky9/JiROVd3zVV1zykJdgoqjd+vV3c2qKt+8FMZE&#10;+bNBL4rRSWdDIQ4tHL9Q5sN4668tJRzwwTpXL88FMXXy0+36VgoFPEK9g8ymj0yKwiAFuIFnU+VU&#10;EQmd1aW64NCZdi6JI/B48FRpnJ64XSkcUOYEc6hfIc8d/FZa2tkDjZdizdYe87zRhQJu6vzN/Rft&#10;LmoV6xn1uYrYFI/vtuLPc1iG57XP9uvXsv0JAAD//wMAUEsDBBQABgAIAAAAIQD+rSK83AAAAAsB&#10;AAAPAAAAZHJzL2Rvd25yZXYueG1sTI/BTsMwDIbvSLxDZCRuW9pO61jXdEIgDtygoJ2zxmuqNk7V&#10;eFt5e4I4wNH2p9/fX+5nN4gLTqHzpCBdJiCQGm86ahV8frwsHkAE1mT04AkVfGGAfXV7U+rC+Cu9&#10;46XmVsQQCoVWYJnHQsrQWHQ6LP2IFG8nPznNcZxaaSZ9jeFukFmS5NLpjuIHq0d8stj09dkpqA/m&#10;jbN+tAfS+TP2hjevW1bq/m5+3IFgnPkPhh/9qA5VdDr6M5kgBgXrdJ1HVMEi24KIwO/iGMl0tdqA&#10;rEr5v0P1DQAA//8DAFBLAQItABQABgAIAAAAIQC2gziS/gAAAOEBAAATAAAAAAAAAAAAAAAAAAAA&#10;AABbQ29udGVudF9UeXBlc10ueG1sUEsBAi0AFAAGAAgAAAAhADj9If/WAAAAlAEAAAsAAAAAAAAA&#10;AAAAAAAALwEAAF9yZWxzLy5yZWxzUEsBAi0AFAAGAAgAAAAhALyYw0DJAQAAdQMAAA4AAAAAAAAA&#10;AAAAAAAALgIAAGRycy9lMm9Eb2MueG1sUEsBAi0AFAAGAAgAAAAhAP6tIrzcAAAACwEAAA8AAAAA&#10;AAAAAAAAAAAAIwQAAGRycy9kb3ducmV2LnhtbFBLBQYAAAAABAAEAPMAAAAsBQAAAAA=&#10;">
                <v:stroke dashstyle="dashDot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89B32F" wp14:editId="7C3CD2EB">
                <wp:simplePos x="0" y="0"/>
                <wp:positionH relativeFrom="column">
                  <wp:posOffset>-126365</wp:posOffset>
                </wp:positionH>
                <wp:positionV relativeFrom="paragraph">
                  <wp:posOffset>4877435</wp:posOffset>
                </wp:positionV>
                <wp:extent cx="10364470" cy="0"/>
                <wp:effectExtent l="0" t="0" r="1778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44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1FD4250E">
              <v:line id="Straight Connector 35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from="-9.95pt,384.05pt" to="806.15pt,384.05pt" w14:anchorId="6ED51B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A+b4wEAAK4DAAAOAAAAZHJzL2Uyb0RvYy54bWysU01v2zAMvQ/YfxB0X5ykTbcacXpI0F32&#10;EaDdD2Al2RYgi4Koxcm/HyUnabfdhuWgUKT4xPf0vH44Dk4cTCSLvpGL2VwK4xVq67tG/nh+/PBJ&#10;CkrgNTj0ppEnQ/Jh8/7degy1WWKPTpsoGMRTPYZG9imFuqpI9WYAmmEwnostxgESb2NX6Qgjow+u&#10;Ws7nd9WIUYeIyhBxdjcV5abgt61R6XvbkknCNZJnS2WNZX3Ja7VZQ91FCL1V5zHgH6YYwHq+9Aq1&#10;gwTiZ7R/QQ1WRSRs00zhUGHbWmUKB2azmP/B5qmHYAoXFofCVSb6f7Dq22EfhdWNvFlJ4WHgN3pK&#10;EWzXJ7FF71lBjIKLrNQYqOaGrd/H847CPmbaxzYO+Z8JiWNR93RV1xyTUJxczG/ubm8/8iuoS7F6&#10;7QyR0meDg8hBI531mTnUcPhCiW/jo5cjOe3x0TpXXs95MTbyfrVkAgrYQ62DxOEQmBX5TgpwHZtT&#10;pVgQCZ3VuTvj0Im2LooDsD/YVhrHZ55XCgeUuMAkym9q7EGb6ej9itOTeQjSV9RTejG/5HncCbpM&#10;/tuVmcYOqJ9aNEc7TBmLe5zPQ5li3DPvLPokc45eUJ+K+lXesSlK29nA2XVv9xy//cw2vwAAAP//&#10;AwBQSwMEFAAGAAgAAAAhAOOnHEnfAAAADAEAAA8AAABkcnMvZG93bnJldi54bWxMj8FuwjAMhu9I&#10;e4fISLsgSMu0rnRN0cY2caYg7Zo2XhvROF0ToLz9gjRpO9r+9Pv78/VoOnbGwWlLAuJFBAyptkpT&#10;I+Cw/5inwJyXpGRnCQVc0cG6uJvkMlP2Qjs8l75hIYRcJgW03vcZ565u0Ui3sD1SuH3ZwUgfxqHh&#10;apCXEG46voyihBupKXxoZY+bFutjeTIC0redvh7043s9q74/t1pv6HVfCnE/HV+egXkc/R8MN/2g&#10;DkVwquyJlGOdgHm8WgVUwFOSxsBuRBIvH4BVvyte5Px/ieIHAAD//wMAUEsBAi0AFAAGAAgAAAAh&#10;ALaDOJL+AAAA4QEAABMAAAAAAAAAAAAAAAAAAAAAAFtDb250ZW50X1R5cGVzXS54bWxQSwECLQAU&#10;AAYACAAAACEAOP0h/9YAAACUAQAACwAAAAAAAAAAAAAAAAAvAQAAX3JlbHMvLnJlbHNQSwECLQAU&#10;AAYACAAAACEAXKwPm+MBAACuAwAADgAAAAAAAAAAAAAAAAAuAgAAZHJzL2Uyb0RvYy54bWxQSwEC&#10;LQAUAAYACAAAACEA46ccSd8AAAAMAQAADwAAAAAAAAAAAAAAAAA9BAAAZHJzL2Rvd25yZXYueG1s&#10;UEsFBgAAAAAEAAQA8wAAAEkFAAAAAA==&#10;">
                <v:stroke dashstyle="dashDot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7360B2" wp14:editId="4656623C">
                <wp:simplePos x="0" y="0"/>
                <wp:positionH relativeFrom="column">
                  <wp:posOffset>-126365</wp:posOffset>
                </wp:positionH>
                <wp:positionV relativeFrom="paragraph">
                  <wp:posOffset>2324735</wp:posOffset>
                </wp:positionV>
                <wp:extent cx="10364470" cy="0"/>
                <wp:effectExtent l="0" t="0" r="1778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44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3878C294">
              <v:line id="Straight Connector 3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from="-9.95pt,183.05pt" to="806.15pt,183.05pt" w14:anchorId="2BBC77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m6J4wEAAK4DAAAOAAAAZHJzL2Uyb0RvYy54bWysU8tu2zAQvBfoPxC815Kd2G0EyznYSC99&#10;GEj6ARuSkgjwBS5r2X/fJWU7aXsL4gO93OUOd4aj9f3RGnZQEbV3LZ/Pas6UE15q17f819PDpy+c&#10;YQInwXinWn5SyO83Hz+sx9CohR+8kSoyAnHYjKHlQ0qhqSoUg7KAMx+Uo2Lno4VE29hXMsJI6NZU&#10;i7peVaOPMkQvFCJld1ORbwp+1ymRfnYdqsRMy2m2VNZY1ue8Vps1NH2EMGhxHgPeMIUF7ejSK9QO&#10;ErDfUf8HZbWIHn2XZsLbynedFqpwIDbz+h82jwMEVbiQOBiuMuH7wYofh31kWrb8ZsWZA0tv9Jgi&#10;6H5IbOudIwV9ZFQkpcaADTVs3T6edxj2MdM+dtHmfyLEjkXd01VddUxMUHJe36xubz/TK4hLsXrp&#10;DBHTV+Uty0HLjXaZOTRw+IaJbqOjlyM57fyDNqa8nnFsbPndcrEkZCAPdQYShTYQK3Q9Z2B6MqdI&#10;sSCiN1rm7oyDJ9yayA5A/iBbST8+0bycGcBEBSJRflPjAFJNR++WlJ7Mg5C+ezml5/UlT+NO0GXy&#10;v67MNHaAw9QiKdr5lLGox7g8lCrGPfPOok8y5+jZy1NRv8o7MkVpOxs4u+71nuLXn9nmDwAAAP//&#10;AwBQSwMEFAAGAAgAAAAhAL5ZZX/fAAAADAEAAA8AAABkcnMvZG93bnJldi54bWxMj8FuwjAMhu+T&#10;eIfISLtMkBa0CrqmaGObdqYg7Zo2po1onK4JUN5+QUKCo+1Pv78/Ww2mZSfsnbYkIJ5GwJAqqzTV&#10;Anbb78kCmPOSlGwtoYALOljlo6dMpsqeaYOnwtcshJBLpYDG+y7l3FUNGummtkMKt73tjfRh7Guu&#10;enkO4ablsyhKuJGawodGdrhusDoURyNg8bnRl51+/apeyr/fH63X9LEthHgeD+9vwDwO/g7DVT+o&#10;Qx6cSnsk5VgrYBIvlwEVME+SGNiVSOLZHFh5W/E8448l8n8AAAD//wMAUEsBAi0AFAAGAAgAAAAh&#10;ALaDOJL+AAAA4QEAABMAAAAAAAAAAAAAAAAAAAAAAFtDb250ZW50X1R5cGVzXS54bWxQSwECLQAU&#10;AAYACAAAACEAOP0h/9YAAACUAQAACwAAAAAAAAAAAAAAAAAvAQAAX3JlbHMvLnJlbHNQSwECLQAU&#10;AAYACAAAACEA5oZuieMBAACuAwAADgAAAAAAAAAAAAAAAAAuAgAAZHJzL2Uyb0RvYy54bWxQSwEC&#10;LQAUAAYACAAAACEAvlllf98AAAAMAQAADwAAAAAAAAAAAAAAAAA9BAAAZHJzL2Rvd25yZXYueG1s&#10;UEsFBgAAAAAEAAQA8wAAAEkFAAAAAA==&#10;">
                <v:stroke dashstyle="dashDot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2B9F5B" wp14:editId="4C064496">
                <wp:simplePos x="0" y="0"/>
                <wp:positionH relativeFrom="column">
                  <wp:posOffset>3444240</wp:posOffset>
                </wp:positionH>
                <wp:positionV relativeFrom="paragraph">
                  <wp:posOffset>5034915</wp:posOffset>
                </wp:positionV>
                <wp:extent cx="3168000" cy="2160000"/>
                <wp:effectExtent l="76200" t="76200" r="90170" b="8826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19219836" w14:textId="77777777" w:rsidR="001E147D" w:rsidRPr="00B1317C" w:rsidRDefault="001E147D" w:rsidP="001E147D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</w:p>
                          <w:p w14:paraId="296FEF7D" w14:textId="0B5A0108" w:rsidR="001E147D" w:rsidRPr="00123D55" w:rsidRDefault="00765E07" w:rsidP="00765E07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  <w:bdr w:val="none" w:sz="0" w:space="0" w:color="auto" w:frame="1"/>
                              </w:rPr>
                              <w:t>A line joining points of equal height and indicating hills, valleys, and the steepness of slopes.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B9F5B" id="Text Box 37" o:spid="_x0000_s1041" type="#_x0000_t202" style="position:absolute;margin-left:271.2pt;margin-top:396.45pt;width:249.45pt;height:170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iLciwIAAEQFAAAOAAAAZHJzL2Uyb0RvYy54bWysVF1P2zAUfZ+0/2D5faQppUBFijpQp0kI&#10;kGDi2XWcNprj69luk+7X79hpS4E9TeuD6/uRcz/Ovb667hrNNsr5mkzB85MBZ8pIKmuzLPiP5/mX&#10;C858EKYUmowq+FZ5fj39/OmqtRM1pBXpUjkGEOMnrS34KgQ7yTIvV6oR/oSsMjBW5BoRILplVjrR&#10;Ar3R2XAwGGctudI6ksp7aG97I58m/KpSMjxUlVeB6YIjt5BOl85FPLPplZgsnbCrWu7SEP+QRSNq&#10;g6AHqFsRBFu7+gNUU0tHnqpwIqnJqKpqqVINqCYfvKvmaSWsSrWgOd4e2uT/H6y83zw6VpcFPz3n&#10;zIgGHD2rLrCv1DGo0J/W+gncniwcQwc9eN7rPZSx7K5yTfxHQQx2dHp76G5Ek1Ce5uOLwQAmCdsw&#10;H+Oe+p+9fm6dD98UNSxeCu5AX+qq2Nz5gFTguneJ0TzpupzXWidh62+0YxsBpjEgJbWcaeEDlAWf&#10;p1/MGhBvPtOGtQUfn54NUqQ3thjrgLnQQv78iAA8bWJ8laYNeUZhqallTqCtEXkH/SHB2OijJGND&#10;dr5C25Xoaxkl5S7zBJGKiBHS5ShuFqnqKYm30C26RG1+tudrQeUWNDrqF8FbOa9R5B369CgcJh/0&#10;YJvDA44KEQpOuxtnK3K//6aP/hhIWDlrsUkF97/WwilU9t1gVC/z0SiuXhJGZ+dDCO7Ysji2mHVz&#10;Q6Awx7thZbpG/6D318pR84Kln8WoMAkjEbvgMri9cBP6DcezIdVsltywblaEO/NkZQSPJEV6n7sX&#10;4exu3gL4uKf91onJu7HrfeOXhmbrQFWdZjK2uu8r+IgCVrWnqH9W4ltwLCev18dv+gcAAP//AwBQ&#10;SwMEFAAGAAgAAAAhAPTrrlrhAAAADQEAAA8AAABkcnMvZG93bnJldi54bWxMj8FOwzAMhu9IvENk&#10;JG4sbVNgLU2nCYnDEBdWxDlrQlPROKXJusLT453gZsu/Pn9/tVncwGYzhd6jhHSVADPYet1jJ+Gt&#10;ebpZAwtRoVaDRyPh2wTY1JcXlSq1P+GrmfexYwTBUCoJNsax5Dy01jgVVn40SLcPPzkVaZ06rid1&#10;IrgbeJYkd9ypHumDVaN5tKb93B+dhPton4ufZbsL2cvcNLv39ZcQQcrrq2X7ACyaJf6F4axP6lCT&#10;08EfUQc2SLjNs5yiBCuyAtg5keSpAHagKRUiBV5X/H+L+hcAAP//AwBQSwECLQAUAAYACAAAACEA&#10;toM4kv4AAADhAQAAEwAAAAAAAAAAAAAAAAAAAAAAW0NvbnRlbnRfVHlwZXNdLnhtbFBLAQItABQA&#10;BgAIAAAAIQA4/SH/1gAAAJQBAAALAAAAAAAAAAAAAAAAAC8BAABfcmVscy8ucmVsc1BLAQItABQA&#10;BgAIAAAAIQCuViLciwIAAEQFAAAOAAAAAAAAAAAAAAAAAC4CAABkcnMvZTJvRG9jLnhtbFBLAQIt&#10;ABQABgAIAAAAIQD0665a4QAAAA0BAAAPAAAAAAAAAAAAAAAAAOUEAABkcnMvZG93bnJldi54bWxQ&#10;SwUGAAAAAAQABADzAAAA8wUAAAAA&#10;" fillcolor="window" strokeweight=".5pt">
                <v:textbox>
                  <w:txbxContent>
                    <w:p w14:paraId="19219836" w14:textId="77777777" w:rsidR="001E147D" w:rsidRPr="00B1317C" w:rsidRDefault="001E147D" w:rsidP="001E147D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</w:p>
                    <w:p w14:paraId="296FEF7D" w14:textId="0B5A0108" w:rsidR="001E147D" w:rsidRPr="00123D55" w:rsidRDefault="00765E07" w:rsidP="00765E07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6"/>
                          <w:szCs w:val="26"/>
                          <w:bdr w:val="none" w:sz="0" w:space="0" w:color="auto" w:frame="1"/>
                        </w:rPr>
                        <w:t>A line joining points of equal height and indicating hills, valleys, and the steepness of slopes.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B5FFF5" wp14:editId="4571D4ED">
                <wp:simplePos x="0" y="0"/>
                <wp:positionH relativeFrom="column">
                  <wp:posOffset>3444240</wp:posOffset>
                </wp:positionH>
                <wp:positionV relativeFrom="paragraph">
                  <wp:posOffset>2520315</wp:posOffset>
                </wp:positionV>
                <wp:extent cx="3168000" cy="2160000"/>
                <wp:effectExtent l="76200" t="76200" r="90170" b="8826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54CD245A" w14:textId="1D0DCB67" w:rsidR="001E147D" w:rsidRPr="00123D55" w:rsidRDefault="00765E07" w:rsidP="00765E07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  <w:r w:rsidRPr="00765E07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  <w:shd w:val="clear" w:color="auto" w:fill="D2DEEF"/>
                              </w:rPr>
                              <w:t>A large area of land which is protected by the government because of its natural </w:t>
                            </w:r>
                            <w:hyperlink r:id="rId10" w:tgtFrame="_blank" w:history="1">
                              <w:r w:rsidRPr="00765E07">
                                <w:rPr>
                                  <w:rStyle w:val="normaltextrun"/>
                                  <w:rFonts w:ascii="Calibri" w:hAnsi="Calibri" w:cs="Calibri"/>
                                  <w:color w:val="000000"/>
                                  <w:sz w:val="26"/>
                                  <w:szCs w:val="26"/>
                                  <w:u w:val="single"/>
                                  <w:shd w:val="clear" w:color="auto" w:fill="D2DEEF"/>
                                </w:rPr>
                                <w:t>beauty</w:t>
                              </w:r>
                            </w:hyperlink>
                            <w:r w:rsidRPr="00765E07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  <w:shd w:val="clear" w:color="auto" w:fill="D2DEEF"/>
                              </w:rPr>
                              <w:t>, plants, or animals</w:t>
                            </w:r>
                            <w:r w:rsidRPr="00765E07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  <w:shd w:val="clear" w:color="auto" w:fill="D2DEE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5FFF5" id="Text Box 38" o:spid="_x0000_s1042" type="#_x0000_t202" style="position:absolute;margin-left:271.2pt;margin-top:198.45pt;width:249.45pt;height:170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JZdiwIAAEQFAAAOAAAAZHJzL2Uyb0RvYy54bWysVF1v2jAUfZ+0/2D5fQ2hlHWooWKtmCZV&#10;bSU69dk4DkRzbM82JOzX71wHKG33NI0H4/uRcz/Ovb667hrNtsqH2pqC52cDzpSRtqzNquA/nuaf&#10;LjkLUZhSaGtUwXcq8Ovpxw9XrZuooV1bXSrPAGLCpHUFX8foJlkW5Fo1IpxZpwyMlfWNiBD9Kiu9&#10;aIHe6Gw4GIyz1vrSeStVCNDe9kY+TfhVpWR8qKqgItMFR24xnT6dSzqz6ZWYrLxw61ru0xD/kEUj&#10;aoOgR6hbEQXb+PodVFNLb4Ot4pm0TWarqpYq1YBq8sGbahZr4VSqBc0J7tim8P9g5f320bO6LPg5&#10;mDKiAUdPqovsq+0YVOhP68IEbgsHx9hBD54P+gAlld1VvqF/FMRgR6d3x+4SmoTyPB9fDgYwSdiG&#10;+Rj31P/s5XPnQ/ymbMPoUnAP+lJXxfYuRKQC14MLRQtW1+W81joJu3CjPdsKMI0BKW3LmRYhQlnw&#10;efpR1oB49Zk2rC34+PxikCK9slGsI+ZSC/nzPQLwtKH4Kk0b8iRhpW3LvEBbCXkP/S5BavRJktSQ&#10;va/Qbi36WkZJuc88QaQiKEK6nMTNiKqeErrFbtklavPxga+lLXeg0dt+EYKT8xpF3qFPj8Jj8kEP&#10;tjk+4KgQoeB2f+Nsbf3vv+nJHwMJK2ctNqng4ddGeIXKvhuM6pd8NKLVS8Lo4vMQgj+1LE8tZtPc&#10;WFCY491wMl3JP+rDtfK2ecbSzygqTMJIxC64jP4g3MR+w/FsSDWbJTesmxPxziycJHAiieh96p6F&#10;d/t5i+Dj3h62TkzejF3vS18aO9tEW9VpJqnVfV/BBwlY1Z6i/lmht+BUTl4vj9/0DwAAAP//AwBQ&#10;SwMEFAAGAAgAAAAhAH58VvfhAAAADAEAAA8AAABkcnMvZG93bnJldi54bWxMj7FOwzAQQHck/sE6&#10;JDbqJA5tk8apKiSGIhYaxOzG1yQiPofYTQNfjzvBeLqnd++K7Wx6NuHoOksS4kUEDKm2uqNGwnv1&#10;/LAG5rwirXpLKOEbHWzL25tC5dpe6A2ng29YkJDLlYTW+yHn3NUtGuUWdkAKu5MdjfJhHBuuR3UJ&#10;ctPzJIqW3KiOwoVWDfjUYv15OBsJK9++ZD/zbu+S16mq9h/rLyGclPd3824DzOPs/2C45od0KEPT&#10;0Z5JO9ZLeEyTNKASRLbMgF2JKI0FsGPwi1UMvCz4/yfKXwAAAP//AwBQSwECLQAUAAYACAAAACEA&#10;toM4kv4AAADhAQAAEwAAAAAAAAAAAAAAAAAAAAAAW0NvbnRlbnRfVHlwZXNdLnhtbFBLAQItABQA&#10;BgAIAAAAIQA4/SH/1gAAAJQBAAALAAAAAAAAAAAAAAAAAC8BAABfcmVscy8ucmVsc1BLAQItABQA&#10;BgAIAAAAIQCfeJZdiwIAAEQFAAAOAAAAAAAAAAAAAAAAAC4CAABkcnMvZTJvRG9jLnhtbFBLAQIt&#10;ABQABgAIAAAAIQB+fFb34QAAAAwBAAAPAAAAAAAAAAAAAAAAAOUEAABkcnMvZG93bnJldi54bWxQ&#10;SwUGAAAAAAQABADzAAAA8wUAAAAA&#10;" fillcolor="window" strokeweight=".5pt">
                <v:textbox>
                  <w:txbxContent>
                    <w:p w14:paraId="54CD245A" w14:textId="1D0DCB67" w:rsidR="001E147D" w:rsidRPr="00123D55" w:rsidRDefault="00765E07" w:rsidP="00765E07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  <w:r w:rsidRPr="00765E07">
                        <w:rPr>
                          <w:rStyle w:val="normaltextrun"/>
                          <w:rFonts w:ascii="Calibri" w:hAnsi="Calibri" w:cs="Calibri"/>
                          <w:color w:val="000000"/>
                          <w:sz w:val="26"/>
                          <w:szCs w:val="26"/>
                          <w:shd w:val="clear" w:color="auto" w:fill="D2DEEF"/>
                        </w:rPr>
                        <w:t>A large area of land which is protected by the government because of its natural </w:t>
                      </w:r>
                      <w:hyperlink r:id="rId11" w:tgtFrame="_blank" w:history="1">
                        <w:r w:rsidRPr="00765E07">
                          <w:rPr>
                            <w:rStyle w:val="normaltextrun"/>
                            <w:rFonts w:ascii="Calibri" w:hAnsi="Calibri" w:cs="Calibri"/>
                            <w:color w:val="000000"/>
                            <w:sz w:val="26"/>
                            <w:szCs w:val="26"/>
                            <w:u w:val="single"/>
                            <w:shd w:val="clear" w:color="auto" w:fill="D2DEEF"/>
                          </w:rPr>
                          <w:t>beauty</w:t>
                        </w:r>
                      </w:hyperlink>
                      <w:r w:rsidRPr="00765E07">
                        <w:rPr>
                          <w:rStyle w:val="normaltextrun"/>
                          <w:rFonts w:ascii="Calibri" w:hAnsi="Calibri" w:cs="Calibri"/>
                          <w:color w:val="000000"/>
                          <w:sz w:val="26"/>
                          <w:szCs w:val="26"/>
                          <w:shd w:val="clear" w:color="auto" w:fill="D2DEEF"/>
                        </w:rPr>
                        <w:t>, plants, or animals</w:t>
                      </w:r>
                      <w:r w:rsidRPr="00765E07">
                        <w:rPr>
                          <w:rStyle w:val="normaltextrun"/>
                          <w:rFonts w:ascii="Calibri" w:hAnsi="Calibri" w:cs="Calibri"/>
                          <w:color w:val="000000"/>
                          <w:sz w:val="26"/>
                          <w:szCs w:val="26"/>
                          <w:shd w:val="clear" w:color="auto" w:fill="D2DEE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3A3EBF" wp14:editId="65CA41FA">
                <wp:simplePos x="0" y="0"/>
                <wp:positionH relativeFrom="column">
                  <wp:posOffset>3442335</wp:posOffset>
                </wp:positionH>
                <wp:positionV relativeFrom="paragraph">
                  <wp:posOffset>-14605</wp:posOffset>
                </wp:positionV>
                <wp:extent cx="3168000" cy="2160000"/>
                <wp:effectExtent l="76200" t="76200" r="90170" b="8826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36FEB5B0" w14:textId="77777777" w:rsidR="00384E27" w:rsidRDefault="00384E27" w:rsidP="00384E27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</w:p>
                          <w:p w14:paraId="30D7AA69" w14:textId="719B4029" w:rsidR="001E147D" w:rsidRPr="005623CE" w:rsidRDefault="00765E07" w:rsidP="001E147D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  <w:bdr w:val="none" w:sz="0" w:space="0" w:color="auto" w:frame="1"/>
                              </w:rPr>
                              <w:t xml:space="preserve">A natural 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  <w:bdr w:val="none" w:sz="0" w:space="0" w:color="auto" w:frame="1"/>
                              </w:rPr>
                              <w:t>rise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  <w:bdr w:val="none" w:sz="0" w:space="0" w:color="auto" w:frame="1"/>
                              </w:rPr>
                              <w:t xml:space="preserve"> of the earth's surface 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  <w:bdr w:val="none" w:sz="0" w:space="0" w:color="auto" w:frame="1"/>
                              </w:rPr>
                              <w:t>higher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  <w:bdr w:val="none" w:sz="0" w:space="0" w:color="auto" w:frame="1"/>
                              </w:rPr>
                              <w:t xml:space="preserve"> than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  <w:bdr w:val="none" w:sz="0" w:space="0" w:color="auto" w:frame="1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  <w:bdr w:val="none" w:sz="0" w:space="0" w:color="auto" w:frame="1"/>
                              </w:rPr>
                              <w:t>a hill, usually greater than 2,000 feet.</w:t>
                            </w:r>
                          </w:p>
                          <w:p w14:paraId="7196D064" w14:textId="77777777" w:rsidR="001E147D" w:rsidRPr="00123D55" w:rsidRDefault="001E147D" w:rsidP="001E147D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A3EBF" id="Text Box 39" o:spid="_x0000_s1043" type="#_x0000_t202" style="position:absolute;margin-left:271.05pt;margin-top:-1.15pt;width:249.45pt;height:170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vWpiwIAAEQFAAAOAAAAZHJzL2Uyb0RvYy54bWysVF1P2zAUfZ+0/2D5faQppUBFijpQp0kI&#10;kGDi2XWcNppje7bbpPv1O9dpS4E9TeuD6/uRcz/Ovb667hrNNsqH2pqC5ycDzpSRtqzNsuA/nudf&#10;LjgLUZhSaGtUwbcq8Ovp509XrZuooV1ZXSrPAGLCpHUFX8XoJlkW5Eo1IpxYpwyMlfWNiBD9Miu9&#10;aIHe6Gw4GIyz1vrSeStVCNDe9kY+TfhVpWR8qKqgItMFR24xnT6dCzqz6ZWYLL1wq1ru0hD/kEUj&#10;aoOgB6hbEQVb+/oDVFNLb4Ot4om0TWarqpYq1YBq8sG7ap5WwqlUC5oT3KFN4f/ByvvNo2d1WfDT&#10;S86MaMDRs+oi+2o7BhX607owgduTg2PsoAfPe32AksruKt/QPwpisKPT20N3CU1CeZqPLwYDmCRs&#10;w3yMe+p/9vq58yF+U7ZhdCm4B32pq2JzFyJSgevehaIFq+tyXmudhG240Z5tBJjGgJS25UyLEKEs&#10;+Dz9KGtAvPlMG9YWfHx6NkiR3tgo1gFzoYX8+REBeNpQfJWmDXmSsNS2ZV6grYS8g/6QIDX6KElq&#10;yM5XaLcSfS2jpNxlniBSERQhXY7iZkRVTwndYrfoErX5+Z6vhS23oNHbfhGCk/MaRd6hT4/CY/JB&#10;D7Y5PuCoEKHgdnfjbGX977/pyR8DCStnLTap4OHXWniFyr4bjOplPhrR6iVhdHY+hOCPLYtji1k3&#10;NxYU5ng3nExX8o96f628bV6w9DOKCpMwErELLqPfCzex33A8G1LNZskN6+ZEvDNPThI4kUT0Pncv&#10;wrvdvEXwcW/3Wycm78au96UvjZ2to63qNJPU6r6v4IMErGpPUf+s0FtwLCev18dv+gcAAP//AwBQ&#10;SwMEFAAGAAgAAAAhAGYIJV3hAAAACwEAAA8AAABkcnMvZG93bnJldi54bWxMj8FOwzAQRO9I/IO1&#10;SNxaJ3GhbcimqpA4tOJCgzi7sYkj4nWI3TTw9XVPcFzt08ybYjPZjo168K0jhHSeANNUO9VSg/Be&#10;vcxWwHyQpGTnSCP8aA+b8vamkLlyZ3rT4yE0LIaQzyWCCaHPOfe10Vb6ues1xd+nG6wM8RwargZ5&#10;juG241mSPHIrW4oNRvb62ej663CyCMtg9uvfabvz2etYVbuP1bcQHvH+bto+AQt6Cn8wXPWjOpTR&#10;6ehOpDzrEB4WWRpRhFkmgF2BZJHGdUcEIZZr4GXB/28oLwAAAP//AwBQSwECLQAUAAYACAAAACEA&#10;toM4kv4AAADhAQAAEwAAAAAAAAAAAAAAAAAAAAAAW0NvbnRlbnRfVHlwZXNdLnhtbFBLAQItABQA&#10;BgAIAAAAIQA4/SH/1gAAAJQBAAALAAAAAAAAAAAAAAAAAC8BAABfcmVscy8ucmVsc1BLAQItABQA&#10;BgAIAAAAIQCimvWpiwIAAEQFAAAOAAAAAAAAAAAAAAAAAC4CAABkcnMvZTJvRG9jLnhtbFBLAQIt&#10;ABQABgAIAAAAIQBmCCVd4QAAAAsBAAAPAAAAAAAAAAAAAAAAAOUEAABkcnMvZG93bnJldi54bWxQ&#10;SwUGAAAAAAQABADzAAAA8wUAAAAA&#10;" fillcolor="window" strokeweight=".5pt">
                <v:textbox>
                  <w:txbxContent>
                    <w:p w14:paraId="36FEB5B0" w14:textId="77777777" w:rsidR="00384E27" w:rsidRDefault="00384E27" w:rsidP="00384E27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</w:p>
                    <w:p w14:paraId="30D7AA69" w14:textId="719B4029" w:rsidR="001E147D" w:rsidRPr="005623CE" w:rsidRDefault="00765E07" w:rsidP="001E147D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6"/>
                          <w:szCs w:val="26"/>
                          <w:bdr w:val="none" w:sz="0" w:space="0" w:color="auto" w:frame="1"/>
                        </w:rPr>
                        <w:t xml:space="preserve">A natural </w:t>
                      </w: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6"/>
                          <w:szCs w:val="26"/>
                          <w:bdr w:val="none" w:sz="0" w:space="0" w:color="auto" w:frame="1"/>
                        </w:rPr>
                        <w:t>rise</w:t>
                      </w: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6"/>
                          <w:szCs w:val="26"/>
                          <w:bdr w:val="none" w:sz="0" w:space="0" w:color="auto" w:frame="1"/>
                        </w:rPr>
                        <w:t xml:space="preserve"> of the earth's surface </w:t>
                      </w: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6"/>
                          <w:szCs w:val="26"/>
                          <w:bdr w:val="none" w:sz="0" w:space="0" w:color="auto" w:frame="1"/>
                        </w:rPr>
                        <w:t>higher</w:t>
                      </w: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6"/>
                          <w:szCs w:val="26"/>
                          <w:bdr w:val="none" w:sz="0" w:space="0" w:color="auto" w:frame="1"/>
                        </w:rPr>
                        <w:t xml:space="preserve"> than</w:t>
                      </w: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6"/>
                          <w:szCs w:val="26"/>
                          <w:bdr w:val="none" w:sz="0" w:space="0" w:color="auto" w:frame="1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6"/>
                          <w:szCs w:val="26"/>
                          <w:bdr w:val="none" w:sz="0" w:space="0" w:color="auto" w:frame="1"/>
                        </w:rPr>
                        <w:t>a hill, usually greater than 2,000 feet.</w:t>
                      </w:r>
                    </w:p>
                    <w:p w14:paraId="7196D064" w14:textId="77777777" w:rsidR="001E147D" w:rsidRPr="00123D55" w:rsidRDefault="001E147D" w:rsidP="001E147D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D18F9B" w14:textId="77777777" w:rsidR="001E147D" w:rsidRDefault="001E147D"/>
    <w:p w14:paraId="238601FE" w14:textId="77777777" w:rsidR="001E147D" w:rsidRDefault="001E147D"/>
    <w:p w14:paraId="0F3CABC7" w14:textId="77777777" w:rsidR="001E147D" w:rsidRDefault="001E147D"/>
    <w:p w14:paraId="5B08B5D1" w14:textId="77777777" w:rsidR="001E147D" w:rsidRDefault="001E147D"/>
    <w:p w14:paraId="16DEB4AB" w14:textId="77777777" w:rsidR="001E147D" w:rsidRDefault="001E147D"/>
    <w:p w14:paraId="0AD9C6F4" w14:textId="77777777" w:rsidR="001E147D" w:rsidRDefault="001E147D"/>
    <w:p w14:paraId="4B1F511A" w14:textId="77777777" w:rsidR="001E147D" w:rsidRDefault="001E147D"/>
    <w:p w14:paraId="65F9C3DC" w14:textId="77777777" w:rsidR="001E147D" w:rsidRDefault="001E147D"/>
    <w:p w14:paraId="5023141B" w14:textId="77777777" w:rsidR="001E147D" w:rsidRDefault="001E147D"/>
    <w:p w14:paraId="1F3B1409" w14:textId="77777777" w:rsidR="001E147D" w:rsidRDefault="001E147D"/>
    <w:p w14:paraId="562C75D1" w14:textId="77777777" w:rsidR="001E147D" w:rsidRDefault="001E147D"/>
    <w:p w14:paraId="664355AD" w14:textId="77777777" w:rsidR="001E147D" w:rsidRDefault="001E147D"/>
    <w:p w14:paraId="1A965116" w14:textId="77777777" w:rsidR="001E147D" w:rsidRDefault="001E147D"/>
    <w:p w14:paraId="7DF4E37C" w14:textId="77777777" w:rsidR="001E147D" w:rsidRDefault="001E147D"/>
    <w:p w14:paraId="44FB30F8" w14:textId="77777777" w:rsidR="001E147D" w:rsidRDefault="001E147D"/>
    <w:p w14:paraId="1DA6542E" w14:textId="77777777" w:rsidR="001E147D" w:rsidRDefault="001E147D"/>
    <w:p w14:paraId="3041E394" w14:textId="77777777" w:rsidR="001E147D" w:rsidRDefault="001E147D"/>
    <w:p w14:paraId="722B00AE" w14:textId="77777777" w:rsidR="001E147D" w:rsidRDefault="001E147D"/>
    <w:p w14:paraId="42C6D796" w14:textId="77777777" w:rsidR="001E147D" w:rsidRDefault="001E147D"/>
    <w:p w14:paraId="6E1831B3" w14:textId="77777777" w:rsidR="001E147D" w:rsidRDefault="001E147D"/>
    <w:p w14:paraId="54E11D2A" w14:textId="77777777" w:rsidR="001E147D" w:rsidRDefault="001E147D"/>
    <w:p w14:paraId="3C66E841" w14:textId="77777777" w:rsidR="0070729A" w:rsidRDefault="0070729A" w:rsidP="0070729A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8693097" wp14:editId="3679E706">
                <wp:simplePos x="0" y="0"/>
                <wp:positionH relativeFrom="column">
                  <wp:posOffset>6939915</wp:posOffset>
                </wp:positionH>
                <wp:positionV relativeFrom="paragraph">
                  <wp:posOffset>5039360</wp:posOffset>
                </wp:positionV>
                <wp:extent cx="3167380" cy="2159635"/>
                <wp:effectExtent l="76200" t="76200" r="90170" b="882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19FB62ED" w14:textId="77777777" w:rsidR="0070729A" w:rsidRPr="00A96246" w:rsidRDefault="0070729A" w:rsidP="0070729A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Insert text here</w:t>
                            </w:r>
                          </w:p>
                          <w:p w14:paraId="31126E5D" w14:textId="77777777" w:rsidR="0070729A" w:rsidRPr="00123D55" w:rsidRDefault="0070729A" w:rsidP="0070729A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93097" id="Text Box 2" o:spid="_x0000_s1044" type="#_x0000_t202" style="position:absolute;margin-left:546.45pt;margin-top:396.8pt;width:249.4pt;height:170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Iz0iAIAAEIFAAAOAAAAZHJzL2Uyb0RvYy54bWysVF1P2zAUfZ+0/2D5faQpBUpFijpQp0kI&#10;kGDi2XWcNppje7bbpPv1O9dpS4E9TetD6vvhcz/Ovb667hrNNsqH2pqC5ycDzpSRtqzNsuA/nudf&#10;xpyFKEwptDWq4FsV+PX086er1k3U0K6sLpVnADFh0rqCr2J0kywLcqUaEU6sUwbGyvpGRIh+mZVe&#10;tEBvdDYcDM6z1vrSeStVCNDe9kY+TfhVpWR8qKqgItMFR24xfX36LuibTa/EZOmFW9Vyl4b4hywa&#10;URsEPUDdiijY2tcfoJpaehtsFU+kbTJbVbVUqQZUkw/eVfO0Ek6lWtCc4A5tCv8PVt5vHj2ry4IP&#10;OTOiAUXPqovsq+3YkLrTujCB05ODW+ygBst7fYCSiu4q39A/ymGwo8/bQ28JTEJ5mp9fnI5hkrAN&#10;87PL89Mzwslerzsf4jdlG0aHgnuQl3oqNnch9q57F4oWrK7Lea11ErbhRnu2EeAZ41HaljMtQoSy&#10;4PP020V7c00b1hYcqQxSpDc2inXAXGghf35EQPbaUHyVZg15krDUtmVeoKmEvIP+kCD1+SjJQfr1&#10;BWu3En0tI9Lu4yaI1DKKkA5HcTOiqqeETrFbdInYfEz3SbWw5RY0etuvQXByXqPIO/TpUXjMPejB&#10;LscHfCpEKLjdnThbWf/7b3ryxzjCylmLPSp4+LUWXqGy7waDepmPRrR4SRidXQwh+GPL4thi1s2N&#10;BYU5Xg0n05H8o94fK2+bF6z8jKLCJIxE7ILL6PfCTez3G4+GVLNZcsOyORHvzJOTBE4kEb3P3Yvw&#10;bjdvEXzc2/3Oicm7set96aaxs3W0VZ1m8rWv4IMELGpPUf+o0EtwLCev16dv+gcAAP//AwBQSwME&#10;FAAGAAgAAAAhACLi5n3iAAAADgEAAA8AAABkcnMvZG93bnJldi54bWxMj8tOwzAQRfdI/IM1SOyo&#10;8xBNHeJUFRKLIjY0iLUbmzgiHofYTQNfz3QFu7maqzNnqu3iBjabKfQeJaSrBJjB1useOwlvzdPd&#10;BliICrUaPBoJ3ybAtr6+qlSp/RlfzXyIHSMIhlJJsDGOJeehtcapsPKjQdp9+MmpSHHquJ7UmeBu&#10;4FmSrLlTPdIFq0bzaE37eTg5CUW0z+Jn2e1D9jI3zf5985XnQcrbm2X3ACyaJf6V4aJP6lCT09Gf&#10;UAc2UE5EJqhLNJGvgV0q9yItgB1pSvO8AF5X/P8b9S8AAAD//wMAUEsBAi0AFAAGAAgAAAAhALaD&#10;OJL+AAAA4QEAABMAAAAAAAAAAAAAAAAAAAAAAFtDb250ZW50X1R5cGVzXS54bWxQSwECLQAUAAYA&#10;CAAAACEAOP0h/9YAAACUAQAACwAAAAAAAAAAAAAAAAAvAQAAX3JlbHMvLnJlbHNQSwECLQAUAAYA&#10;CAAAACEAdWiM9IgCAABCBQAADgAAAAAAAAAAAAAAAAAuAgAAZHJzL2Uyb0RvYy54bWxQSwECLQAU&#10;AAYACAAAACEAIuLmfeIAAAAOAQAADwAAAAAAAAAAAAAAAADiBAAAZHJzL2Rvd25yZXYueG1sUEsF&#10;BgAAAAAEAAQA8wAAAPEFAAAAAA==&#10;" fillcolor="window" strokeweight=".5pt">
                <v:textbox>
                  <w:txbxContent>
                    <w:p w14:paraId="19FB62ED" w14:textId="77777777" w:rsidR="0070729A" w:rsidRPr="00A96246" w:rsidRDefault="0070729A" w:rsidP="0070729A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Insert text here</w:t>
                      </w:r>
                    </w:p>
                    <w:p w14:paraId="31126E5D" w14:textId="77777777" w:rsidR="0070729A" w:rsidRPr="00123D55" w:rsidRDefault="0070729A" w:rsidP="0070729A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DA0A6AB" wp14:editId="1726F7FE">
                <wp:simplePos x="0" y="0"/>
                <wp:positionH relativeFrom="column">
                  <wp:posOffset>6939915</wp:posOffset>
                </wp:positionH>
                <wp:positionV relativeFrom="paragraph">
                  <wp:posOffset>2510790</wp:posOffset>
                </wp:positionV>
                <wp:extent cx="3167380" cy="2159635"/>
                <wp:effectExtent l="76200" t="76200" r="90170" b="882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3BFED678" w14:textId="77777777" w:rsidR="0070729A" w:rsidRPr="00A96246" w:rsidRDefault="003F6F94" w:rsidP="0070729A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Insert text here</w:t>
                            </w:r>
                          </w:p>
                          <w:p w14:paraId="62431CDC" w14:textId="77777777" w:rsidR="0070729A" w:rsidRPr="00123D55" w:rsidRDefault="0070729A" w:rsidP="0070729A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0A6AB" id="Text Box 4" o:spid="_x0000_s1045" type="#_x0000_t202" style="position:absolute;margin-left:546.45pt;margin-top:197.7pt;width:249.4pt;height:170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dYxiAIAAEIFAAAOAAAAZHJzL2Uyb0RvYy54bWysVFtv2jAUfp+0/2D5fQ2h9IYaKtaKaVLV&#10;VqJTn43jQDTH9mxDwn79vuMApe2epvEQfC7+zuU7x9c3XaPZRvlQW1Pw/GTAmTLSlrVZFvzH8+zL&#10;JWchClMKbY0q+FYFfjP5/Om6dWM1tCurS+UZQEwYt67gqxjdOMuCXKlGhBPrlIGxsr4REaJfZqUX&#10;LdAbnQ0Hg/Ostb503koVArR3vZFPEn5VKRkfqyqoyHTBkVtMX5++C/pmk2sxXnrhVrXcpSH+IYtG&#10;1AZBD1B3Igq29vUHqKaW3gZbxRNpm8xWVS1VqgHV5IN31cxXwqlUC5oT3KFN4f/ByofNk2d1WfAR&#10;Z0Y0oOhZdZF9tR0bUXdaF8Zwmju4xQ5qsLzXByip6K7yDf2jHAY7+rw99JbAJJSn+fnF6SVMErZh&#10;fnZ1fnpGONnrdedD/KZsw+hQcA/yUk/F5j7E3nXvQtGC1XU5q7VOwjbcas82AjxjPErbcqZFiFAW&#10;fJZ+u2hvrmnD2oIjlUGK9MZGsQ6YCy3kz48IyF4biq/SrCFPEpbatswLNJWQd9AfEqQ+HyU5SL++&#10;YO1Woq9lRNp93ASRWkYR0uEobkZU9ZTQKXaLLhGbX9F9Ui1suQWN3vZrEJyc1SjyHn16Eh5zD3qw&#10;y/ERnwoRCm53J85W1v/+m578MY6wctZijwoefq2FV6jsu8GgXuWjES1eEkZnF0MI/tiyOLaYdXNr&#10;QWGOV8PJdCT/qPfHytvmBSs/pagwCSMRu+Ay+r1wG/v9xqMh1XSa3LBsTsR7M3eSwIkkove5exHe&#10;7eYtgo8Hu985MX43dr0v3TR2uo62qtNMvvYVfJCARe0p6h8VegmO5eT1+vRN/gAAAP//AwBQSwME&#10;FAAGAAgAAAAhADMtts3hAAAADQEAAA8AAABkcnMvZG93bnJldi54bWxMj8FOwzAQRO9I/IO1SNyo&#10;04TQOsSpKiQORVzaIM5ubOKIeB1iNw18PdsTHEf7NPO23MyuZ5MZQ+dRwnKRADPYeN1hK+Gtfr5b&#10;AwtRoVa9RyPh2wTYVNdXpSq0P+PeTIfYMirBUCgJNsah4Dw01jgVFn4wSLcPPzoVKY4t16M6U7nr&#10;eZokD9ypDmnBqsE8WdN8Hk5OwiraF/Ezb3chfZ3qeve+/sqyIOXtzbx9BBbNHP9guOiTOlTkdPQn&#10;1IH1lBORCmIlZCK/B3ZBcrFcATvSQJbnwKuS//+i+gUAAP//AwBQSwECLQAUAAYACAAAACEAtoM4&#10;kv4AAADhAQAAEwAAAAAAAAAAAAAAAAAAAAAAW0NvbnRlbnRfVHlwZXNdLnhtbFBLAQItABQABgAI&#10;AAAAIQA4/SH/1gAAAJQBAAALAAAAAAAAAAAAAAAAAC8BAABfcmVscy8ucmVsc1BLAQItABQABgAI&#10;AAAAIQAu4dYxiAIAAEIFAAAOAAAAAAAAAAAAAAAAAC4CAABkcnMvZTJvRG9jLnhtbFBLAQItABQA&#10;BgAIAAAAIQAzLbbN4QAAAA0BAAAPAAAAAAAAAAAAAAAAAOIEAABkcnMvZG93bnJldi54bWxQSwUG&#10;AAAAAAQABADzAAAA8AUAAAAA&#10;" fillcolor="window" strokeweight=".5pt">
                <v:textbox>
                  <w:txbxContent>
                    <w:p w14:paraId="3BFED678" w14:textId="77777777" w:rsidR="0070729A" w:rsidRPr="00A96246" w:rsidRDefault="003F6F94" w:rsidP="0070729A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Insert text here</w:t>
                      </w:r>
                    </w:p>
                    <w:p w14:paraId="62431CDC" w14:textId="77777777" w:rsidR="0070729A" w:rsidRPr="00123D55" w:rsidRDefault="0070729A" w:rsidP="0070729A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D048724" wp14:editId="41C14EF0">
                <wp:simplePos x="0" y="0"/>
                <wp:positionH relativeFrom="column">
                  <wp:posOffset>6941185</wp:posOffset>
                </wp:positionH>
                <wp:positionV relativeFrom="paragraph">
                  <wp:posOffset>-27940</wp:posOffset>
                </wp:positionV>
                <wp:extent cx="3167380" cy="2159635"/>
                <wp:effectExtent l="76200" t="76200" r="90170" b="8826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51F8263B" w14:textId="77777777" w:rsidR="0070729A" w:rsidRPr="00A96246" w:rsidRDefault="003F6F94" w:rsidP="0070729A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Insert text here</w:t>
                            </w:r>
                          </w:p>
                          <w:p w14:paraId="16287F21" w14:textId="77777777" w:rsidR="0070729A" w:rsidRPr="00123D55" w:rsidRDefault="0070729A" w:rsidP="0070729A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48724" id="Text Box 8" o:spid="_x0000_s1046" type="#_x0000_t202" style="position:absolute;margin-left:546.55pt;margin-top:-2.2pt;width:249.4pt;height:170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xgpiAIAAEIFAAAOAAAAZHJzL2Uyb0RvYy54bWysVN9P2zAQfp+0/8Hy+0hbCpSKFHWgTpMQ&#10;IMHEs+s4TTTH9my3SffX7zunLQX2NC0Pjn13/u7Hd+er667RbKN8qK3J+fBkwJky0ha1WeX8x/Pi&#10;y4SzEIUphLZG5XyrAr+eff501bqpGtnK6kJ5BhATpq3LeRWjm2ZZkJVqRDixThkoS+sbEXH0q6zw&#10;ogV6o7PRYHCetdYXzlupQoD0tlfyWcIvSyXjQ1kGFZnOOWKLafVpXdKaza7EdOWFq2q5C0P8QxSN&#10;qA2cHqBuRRRs7esPUE0tvQ22jCfSNpkty1qqlAOyGQ7eZfNUCadSLihOcIcyhf8HK+83j57VRc5B&#10;lBENKHpWXWRfbccmVJ3WhSmMnhzMYgcxWN7LA4SUdFf6hv5Ih0GPOm8PtSUwCeHp8PzidAKVhG40&#10;PLs8Pz0jnOz1uvMhflO2YbTJuQd5qaZicxdib7o3IW/B6rpY1FqnwzbcaM82AjyjPQrbcqZFiBDm&#10;fJG+nbc317Rhbc4RyiB5eqMjXwfMpRby50cERK8N+Vep1xAnHVbatswLFJWQd9AfAqQ6HwU5SF+f&#10;sHaV6HMZk3TvN0GkkpGHtDnymxFVPSW0i92yS8SO0n0SLW2xBY3e9mMQnFzUSPIOdXoUHn0PejDL&#10;8QFLCQ85t7sdZ5X1v/8mJ3u0I7SctZijnIdfa+EVMvtu0KiXw/GYBi8dxmcXiIb5Y83yWGPWzY0F&#10;hUO8Gk6mLdlHvd+W3jYvGPk5eYVKGAnfOZfR7w83sZ9vPBpSzefJDMPmRLwzT04SOJFE9D53L8K7&#10;Xb9F8HFv9zMnpu/arrelm8bO19GWderJ17qCDzpgUHuK+keFXoLjc7J6ffpmfwAAAP//AwBQSwME&#10;FAAGAAgAAAAhAFpp0bzhAAAADAEAAA8AAABkcnMvZG93bnJldi54bWxMj8FOwzAQRO9I/IO1SNxa&#10;J3VLmxCnqpA4FHFpgzi78RJHxOsQu2ng63FPcBzt08zbYjvZjo04+NaRhHSeAEOqnW6pkfBWPc82&#10;wHxQpFXnCCV8o4dteXtTqFy7Cx1wPIaGxRLyuZJgQuhzzn1t0Co/dz1SvH24waoQ49BwPahLLLcd&#10;XyTJA7eqpbhgVI9PBuvP49lKWAfzkv1Mu71fvI5VtX/ffAnhpby/m3aPwAJO4Q+Gq35UhzI6ndyZ&#10;tGddzEkm0shKmC2XwK7EKkszYCcJQqzWwMuC/3+i/AUAAP//AwBQSwECLQAUAAYACAAAACEAtoM4&#10;kv4AAADhAQAAEwAAAAAAAAAAAAAAAAAAAAAAW0NvbnRlbnRfVHlwZXNdLnhtbFBLAQItABQABgAI&#10;AAAAIQA4/SH/1gAAAJQBAAALAAAAAAAAAAAAAAAAAC8BAABfcmVscy8ucmVsc1BLAQItABQABgAI&#10;AAAAIQBRlxgpiAIAAEIFAAAOAAAAAAAAAAAAAAAAAC4CAABkcnMvZTJvRG9jLnhtbFBLAQItABQA&#10;BgAIAAAAIQBaadG84QAAAAwBAAAPAAAAAAAAAAAAAAAAAOIEAABkcnMvZG93bnJldi54bWxQSwUG&#10;AAAAAAQABADzAAAA8AUAAAAA&#10;" fillcolor="window" strokeweight=".5pt">
                <v:textbox>
                  <w:txbxContent>
                    <w:p w14:paraId="51F8263B" w14:textId="77777777" w:rsidR="0070729A" w:rsidRPr="00A96246" w:rsidRDefault="003F6F94" w:rsidP="0070729A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Insert text here</w:t>
                      </w:r>
                    </w:p>
                    <w:p w14:paraId="16287F21" w14:textId="77777777" w:rsidR="0070729A" w:rsidRPr="00123D55" w:rsidRDefault="0070729A" w:rsidP="0070729A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FFE2561" wp14:editId="43ECCC0F">
                <wp:simplePos x="0" y="0"/>
                <wp:positionH relativeFrom="column">
                  <wp:posOffset>6779260</wp:posOffset>
                </wp:positionH>
                <wp:positionV relativeFrom="paragraph">
                  <wp:posOffset>-18415</wp:posOffset>
                </wp:positionV>
                <wp:extent cx="0" cy="7217410"/>
                <wp:effectExtent l="0" t="0" r="19050" b="254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174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p14="http://schemas.microsoft.com/office/word/2010/wordml" xmlns:a="http://schemas.openxmlformats.org/drawingml/2006/main">
            <w:pict w14:anchorId="7C63D422">
              <v:line id="Straight Connector 11" style="position:absolute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indowText" from="533.8pt,-1.45pt" to="533.8pt,566.85pt" w14:anchorId="42B19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jYyQEAAHUDAAAOAAAAZHJzL2Uyb0RvYy54bWysU01v2zAMvQ/YfxB0bxwH7boZcXpI0F2G&#10;LUDbH8BKsi1AEgVRi5N/P0rJsm67DfNB5of4zPdIrx+O3omDSWQx9LJdLKUwQaG2Yezly/PjzUcp&#10;KEPQ4DCYXp4MyYfN+3frOXZmhRM6bZJgkEDdHHs55Ry7piE1GQ+0wGgCJwdMHjK7aWx0gpnRvWtW&#10;y+WHZsakY0JliDi6OyflpuIPg1H52zCQycL1knvL9Uz1fC1ns1lDNyaIk1WXNuAfuvBgA3/0CrWD&#10;DOJ7sn9BeasSEg55odA3OAxWmcqB2bTLP9g8TRBN5cLiULzKRP8PVn097JOwmmfXShHA84yecgI7&#10;TllsMQRWEJPgJCs1R+q4YBv26eJR3KdC+zgkX95MSByruqeruuaYhToHFUfvV+39bVuVb34VxkT5&#10;s0EvitFLZ0MhDh0cvlDmj/HVn1dKOOCjda4OzwUx9/LT3epOCgW8QoODzKaPTIrCKAW4kXdT5VQR&#10;CZ3Vpbrg0Im2LokD8HrwVmmcn7ldKRxQ5gRzqE8hzx38Vlra2QFN52LN1g7z5aILBdzU/bv0X7Q7&#10;q1WsV9SnKmJTPJ5txb/sYVmetz7bb/+WzQ8AAAD//wMAUEsDBBQABgAIAAAAIQB1Wv5d3QAAAA0B&#10;AAAPAAAAZHJzL2Rvd25yZXYueG1sTI9BT8MwDIXvSPsPkSdx29J1UstK0wmBOHCDDu2cNaap2jhV&#10;423l35OJA9z87Kfn75X72Q3iglPoPCnYrBMQSI03HbUKPg+vqwcQgTUZPXhCBd8YYF8t7kpdGH+l&#10;D7zU3IoYQqHQCizzWEgZGotOh7UfkeLty09Oc5RTK82krzHcDTJNkkw63VH8YPWIzxabvj47BfXR&#10;vHPaj/ZIOnvB3nD+tmOl7pfz0yMIxpn/zHDDj+hQRaaTP5MJYog6yfIsehWs0h2Im+N3c4rTZrvN&#10;QVal/N+i+gEAAP//AwBQSwECLQAUAAYACAAAACEAtoM4kv4AAADhAQAAEwAAAAAAAAAAAAAAAAAA&#10;AAAAW0NvbnRlbnRfVHlwZXNdLnhtbFBLAQItABQABgAIAAAAIQA4/SH/1gAAAJQBAAALAAAAAAAA&#10;AAAAAAAAAC8BAABfcmVscy8ucmVsc1BLAQItABQABgAIAAAAIQDogGjYyQEAAHUDAAAOAAAAAAAA&#10;AAAAAAAAAC4CAABkcnMvZTJvRG9jLnhtbFBLAQItABQABgAIAAAAIQB1Wv5d3QAAAA0BAAAPAAAA&#10;AAAAAAAAAAAAACMEAABkcnMvZG93bnJldi54bWxQSwUGAAAAAAQABADzAAAALQUAAAAA&#10;">
                <v:stroke dashstyle="dashDot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E5D42C6" wp14:editId="0AD79248">
                <wp:simplePos x="0" y="0"/>
                <wp:positionH relativeFrom="column">
                  <wp:posOffset>-80645</wp:posOffset>
                </wp:positionH>
                <wp:positionV relativeFrom="paragraph">
                  <wp:posOffset>5041265</wp:posOffset>
                </wp:positionV>
                <wp:extent cx="3167380" cy="2159635"/>
                <wp:effectExtent l="76200" t="76200" r="90170" b="8826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04BFDA0E" w14:textId="77777777" w:rsidR="0070729A" w:rsidRPr="00A96246" w:rsidRDefault="003F6F94" w:rsidP="0070729A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Insert text here</w:t>
                            </w:r>
                          </w:p>
                          <w:p w14:paraId="384BA73E" w14:textId="77777777" w:rsidR="0070729A" w:rsidRPr="00123D55" w:rsidRDefault="0070729A" w:rsidP="0070729A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D42C6" id="Text Box 14" o:spid="_x0000_s1047" type="#_x0000_t202" style="position:absolute;margin-left:-6.35pt;margin-top:396.95pt;width:249.4pt;height:170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Kn5iAIAAEQFAAAOAAAAZHJzL2Uyb0RvYy54bWysVFtv2jAUfp+0/2D5fQ1QekMNFWvFNKlq&#10;K9Gpz8ZxSDTH9mxDwn79vuMApe2epvFgfC75zuU7x9c3XaPZRvlQW5Pz4cmAM2WkLWqzyvmP5/mX&#10;S85CFKYQ2hqV860K/Gb6+dN16yZqZCurC+UZQEyYtC7nVYxukmVBVqoR4cQ6ZWAsrW9EhOhXWeFF&#10;C/RGZ6PB4DxrrS+ct1KFAO1db+TThF+WSsbHsgwqMp1z5BbT6dO5pDObXovJygtX1XKXhviHLBpR&#10;GwQ9QN2JKNja1x+gmlp6G2wZT6RtMluWtVSpBlQzHLyrZlEJp1ItaE5whzaF/wcrHzZPntUFuBtz&#10;ZkQDjp5VF9lX2zGo0J/WhQncFg6OsYMevnt9gJLK7krf0D8KYrCj09tDdwlNQnk6PL84vYRJwjYa&#10;nl2dn54RTvb6ufMhflO2YXTJuQd9qaticx9i77p3oWjB6rqY11onYRtutWcbAaYxIIVtOdMiRChz&#10;Pk+/XbQ3n2nD2pwjlUGK9MZGsQ6YSy3kz48IyF4biq/StCFPElbatswLtJWQd9AfEqRGHyU5SL++&#10;YO0q0dcyJu0+boJILaMI6XIUNyOqekroFrtll6gdHfha2mILGr3tFyE4Oa9R5D369CQ8Jh/0YJvj&#10;I44SEXJudzfOKut//01P/hhIWDlrsUk5D7/WwitU9t1gVK+G4zGtXhLGZxcjCP7Ysjy2mHVza0Hh&#10;EO+Gk+lK/lHvr6W3zQuWfkZRYRJGInbOZfR74Tb2G45nQ6rZLLlh3ZyI92bhJIETSUTvc/civNvN&#10;WwQfD3a/dWLybux6X/rS2Nk62rJOM0mt7vsKPkjAqvYU9c8KvQXHcvJ6ffymfwAAAP//AwBQSwME&#10;FAAGAAgAAAAhAFDbaofhAAAADAEAAA8AAABkcnMvZG93bnJldi54bWxMjz1PwzAQQHck/oN1SGyt&#10;81G1SRqnqpAYilhoELMbH3HU2A6xmwZ+PcdUxtM9vXtX7mbTswlH3zkrIF5GwNA2TnW2FfBePy8y&#10;YD5Iq2TvLAr4Rg+76v6ulIVyV/uG0zG0jCTWF1KADmEoOPeNRiP90g1oaffpRiMDjWPL1SivJDc9&#10;T6JozY3sLF3QcsAnjc35eDECNkG/5D/z/uCT16muDx/ZV5p6IR4f5v0WWMA53GD4y6d0qKjp5C5W&#10;edYLWMTJhlCS5WkOjIhVto6BnQiN01UEvCr5/yeqXwAAAP//AwBQSwECLQAUAAYACAAAACEAtoM4&#10;kv4AAADhAQAAEwAAAAAAAAAAAAAAAAAAAAAAW0NvbnRlbnRfVHlwZXNdLnhtbFBLAQItABQABgAI&#10;AAAAIQA4/SH/1gAAAJQBAAALAAAAAAAAAAAAAAAAAC8BAABfcmVscy8ucmVsc1BLAQItABQABgAI&#10;AAAAIQCYSKn5iAIAAEQFAAAOAAAAAAAAAAAAAAAAAC4CAABkcnMvZTJvRG9jLnhtbFBLAQItABQA&#10;BgAIAAAAIQBQ22qH4QAAAAwBAAAPAAAAAAAAAAAAAAAAAOIEAABkcnMvZG93bnJldi54bWxQSwUG&#10;AAAAAAQABADzAAAA8AUAAAAA&#10;" fillcolor="window" strokeweight=".5pt">
                <v:textbox>
                  <w:txbxContent>
                    <w:p w14:paraId="04BFDA0E" w14:textId="77777777" w:rsidR="0070729A" w:rsidRPr="00A96246" w:rsidRDefault="003F6F94" w:rsidP="0070729A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Insert text here</w:t>
                      </w:r>
                    </w:p>
                    <w:p w14:paraId="384BA73E" w14:textId="77777777" w:rsidR="0070729A" w:rsidRPr="00123D55" w:rsidRDefault="0070729A" w:rsidP="0070729A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B137A73" wp14:editId="054D3A4A">
                <wp:simplePos x="0" y="0"/>
                <wp:positionH relativeFrom="column">
                  <wp:posOffset>-78105</wp:posOffset>
                </wp:positionH>
                <wp:positionV relativeFrom="paragraph">
                  <wp:posOffset>2510790</wp:posOffset>
                </wp:positionV>
                <wp:extent cx="3167380" cy="2159635"/>
                <wp:effectExtent l="76200" t="76200" r="90170" b="8826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38B5444D" w14:textId="77777777" w:rsidR="0070729A" w:rsidRPr="00A96246" w:rsidRDefault="003F6F94" w:rsidP="0070729A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Insert text here</w:t>
                            </w:r>
                          </w:p>
                          <w:p w14:paraId="7D34F5C7" w14:textId="77777777" w:rsidR="0070729A" w:rsidRPr="00123D55" w:rsidRDefault="0070729A" w:rsidP="0070729A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37A73" id="Text Box 17" o:spid="_x0000_s1048" type="#_x0000_t202" style="position:absolute;margin-left:-6.15pt;margin-top:197.7pt;width:249.4pt;height:170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Hw+iAIAAEQFAAAOAAAAZHJzL2Uyb0RvYy54bWysVFtv2jAUfp+0/2D5fQ1QekMNFWvFNKlq&#10;K9Gpz8ZxSDTH9mxDwn79vuMApe2epvEQfC7+zuU7x9c3XaPZRvlQW5Pz4cmAM2WkLWqzyvmP5/mX&#10;S85CFKYQ2hqV860K/Gb6+dN16yZqZCurC+UZQEyYtC7nVYxukmVBVqoR4cQ6ZWAsrW9EhOhXWeFF&#10;C/RGZ6PB4DxrrS+ct1KFAO1db+TThF+WSsbHsgwqMp1z5BbT16fvkr7Z9FpMVl64qpa7NMQ/ZNGI&#10;2iDoAepORMHWvv4A1dTS22DLeCJtk9myrKVKNaCa4eBdNYtKOJVqQXOCO7Qp/D9Y+bB58qwuwN0F&#10;Z0Y04OhZdZF9tR2DCv1pXZjAbeHgGDvo4bvXByip7K70Df2jIAY7Or09dJfQJJSnw/OL00uYJGyj&#10;4dnV+ekZ4WSv150P8ZuyDaNDzj3oS10Vm/sQe9e9C0ULVtfFvNY6Cdtwqz3bCDCNASlsy5kWIUKZ&#10;83n67aK9uaYNa3OOVAYp0hsbxTpgLrWQPz8iIHttKL5K04Y8SVhp2zIv0FZC3kF/SJAafZTkIP36&#10;grWrRF/LmLT7uAkitYwipMNR3Iyo6imhU+yWXaJ2NKL7pFraYgsave0XITg5r1HkPfr0JDwmH/Rg&#10;m+MjPiUi5NzuTpxV1v/+m578MZCwctZik3Iefq2FV6jsu8GoXg3HY1q9JIzPLkYQ/LFleWwx6+bW&#10;gsIh3g0n05H8o94fS2+bFyz9jKLCJIxE7JzL6PfCbew3HM+GVLNZcsO6ORHvzcJJAieSiN7n7kV4&#10;t5u3CD4e7H7rxOTd2PW+dNPY2Trask4z+dpX8EECVrWnqH9W6C04lpPX6+M3/QMAAP//AwBQSwME&#10;FAAGAAgAAAAhAIAC7RTgAAAACwEAAA8AAABkcnMvZG93bnJldi54bWxMj7FOwzAQQHck/sE6JLbW&#10;adyUNMSpKiSGIhYaxOzGRxwRn0PspoGvx0wwnu7p3btyN9ueTTj6zpGE1TIBhtQ43VEr4bV+XOTA&#10;fFCkVe8IJXyhh111fVWqQrsLveB0DC2LEvKFkmBCGArOfWPQKr90A1LcvbvRqhDHseV6VJcotz1P&#10;k2TDreooXjBqwAeDzcfxbCXcBfO0/Z73B58+T3V9eMs/hfBS3t7M+3tgAefwB8NvfkyHKjad3Jm0&#10;Z72ExSoVEZUgttkaWCTW+SYDdop6kWXAq5L//6H6AQAA//8DAFBLAQItABQABgAIAAAAIQC2gziS&#10;/gAAAOEBAAATAAAAAAAAAAAAAAAAAAAAAABbQ29udGVudF9UeXBlc10ueG1sUEsBAi0AFAAGAAgA&#10;AAAhADj9If/WAAAAlAEAAAsAAAAAAAAAAAAAAAAALwEAAF9yZWxzLy5yZWxzUEsBAi0AFAAGAAgA&#10;AAAhAJ5ofD6IAgAARAUAAA4AAAAAAAAAAAAAAAAALgIAAGRycy9lMm9Eb2MueG1sUEsBAi0AFAAG&#10;AAgAAAAhAIAC7RTgAAAACwEAAA8AAAAAAAAAAAAAAAAA4gQAAGRycy9kb3ducmV2LnhtbFBLBQYA&#10;AAAABAAEAPMAAADvBQAAAAA=&#10;" fillcolor="window" strokeweight=".5pt">
                <v:textbox>
                  <w:txbxContent>
                    <w:p w14:paraId="38B5444D" w14:textId="77777777" w:rsidR="0070729A" w:rsidRPr="00A96246" w:rsidRDefault="003F6F94" w:rsidP="0070729A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Insert text here</w:t>
                      </w:r>
                    </w:p>
                    <w:p w14:paraId="7D34F5C7" w14:textId="77777777" w:rsidR="0070729A" w:rsidRPr="00123D55" w:rsidRDefault="0070729A" w:rsidP="0070729A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EC1D84F" wp14:editId="6D944E13">
                <wp:simplePos x="0" y="0"/>
                <wp:positionH relativeFrom="column">
                  <wp:posOffset>-78740</wp:posOffset>
                </wp:positionH>
                <wp:positionV relativeFrom="paragraph">
                  <wp:posOffset>-27940</wp:posOffset>
                </wp:positionV>
                <wp:extent cx="3167380" cy="2159635"/>
                <wp:effectExtent l="76200" t="76200" r="90170" b="8826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6054A200" w14:textId="77777777" w:rsidR="0070729A" w:rsidRPr="00A96246" w:rsidRDefault="00EF566D" w:rsidP="0070729A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1D84F" id="Text Box 18" o:spid="_x0000_s1049" type="#_x0000_t202" style="position:absolute;margin-left:-6.2pt;margin-top:-2.2pt;width:249.4pt;height:170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Sl/hwIAAEQFAAAOAAAAZHJzL2Uyb0RvYy54bWysVMlu2zAQvRfoPxC8N/KWzYgcuAlcFAiS&#10;AEmRM01RllCKZEnakvv1fUPZjpP0VNQHmbPwzfJmeHXdNZptlA+1NTkfngw4U0baojarnP94Xny5&#10;4CxEYQqhrVE536rAr2efP121bqpGtrK6UJ4BxIRp63JexeimWRZkpRoRTqxTBsbS+kZEiH6VFV60&#10;QG90NhoMzrLW+sJ5K1UI0N72Rj5L+GWpZHwoy6Ai0zlHbjF9ffou6ZvNrsR05YWrarlLQ/xDFo2o&#10;DYIeoG5FFGzt6w9QTS29DbaMJ9I2mS3LWqpUA6oZDt5V81QJp1ItaE5whzaF/wcr7zePntUFuANT&#10;RjTg6Fl1kX21HYMK/WldmMLtycExdtDDd68PUFLZXekb+kdBDHZ0envoLqFJKMfDs/PxBUwSttHw&#10;9PJsfEo42et150P8pmzD6JBzD/pSV8XmLsTede9C0YLVdbGotU7CNtxozzYCTGNACttypkWIUOZ8&#10;kX67aG+uacPanCOVQYr0xkaxDphLLeTPjwjIXhuKr9K0IU8SVtq2zAu0lZB30B8SpEYfJTlIv75g&#10;7SrR1zIh7T5ugkgtowjpcBQ3I6p6SugUu2WXqB2N6T6plrbYgkZv+0UITi5qFHmHPj0Kj8kHPdjm&#10;+IBPiQg5t7sTZ5X1v/+mJ38MJKyctdiknIdfa+EVKvtuMKqXw8mEVi8Jk9PzEQR/bFkeW8y6ubGg&#10;cIh3w8l0JP+o98fS2+YFSz+nqDAJIxE75zL6vXAT+w3HsyHVfJ7csG5OxDvz5CSBE0lE73P3Irzb&#10;zVsEH/d2v3Vi+m7sel+6aex8HW1Zp5l87Sv4IAGr2lPUPyv0FhzLyev18Zv9AQAA//8DAFBLAwQU&#10;AAYACAAAACEARQfWeOAAAAAKAQAADwAAAGRycy9kb3ducmV2LnhtbEyPQU+DQBCF7yb+h82YeGuX&#10;AraILE1j4qHGS4vxvGVHILKzyG4p+usdT3qaN5mXN98rtrPtxYSj7xwpWC0jEEi1Mx01Cl6rp0UG&#10;wgdNRveOUMEXetiW11eFzo270AGnY2gEh5DPtYI2hCGX0tctWu2XbkDi27sbrQ68jo00o75wuO1l&#10;HEVraXVH/KHVAz62WH8cz1bBJrTP99/zbu/jl6mq9m/ZZ5J4pW5v5t0DiIBz+DPDLz6jQ8lMJ3cm&#10;40WvYLGKU7aySHmyIc3WLE4KkuRuA7Is5P8K5Q8AAAD//wMAUEsBAi0AFAAGAAgAAAAhALaDOJL+&#10;AAAA4QEAABMAAAAAAAAAAAAAAAAAAAAAAFtDb250ZW50X1R5cGVzXS54bWxQSwECLQAUAAYACAAA&#10;ACEAOP0h/9YAAACUAQAACwAAAAAAAAAAAAAAAAAvAQAAX3JlbHMvLnJlbHNQSwECLQAUAAYACAAA&#10;ACEAQoUpf4cCAABEBQAADgAAAAAAAAAAAAAAAAAuAgAAZHJzL2Uyb0RvYy54bWxQSwECLQAUAAYA&#10;CAAAACEARQfWeOAAAAAKAQAADwAAAAAAAAAAAAAAAADhBAAAZHJzL2Rvd25yZXYueG1sUEsFBgAA&#10;AAAEAAQA8wAAAO4FAAAAAA==&#10;" fillcolor="window" strokeweight=".5pt">
                <v:textbox>
                  <w:txbxContent>
                    <w:p w14:paraId="6054A200" w14:textId="77777777" w:rsidR="0070729A" w:rsidRPr="00A96246" w:rsidRDefault="00EF566D" w:rsidP="0070729A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D842703" wp14:editId="01D97E87">
                <wp:simplePos x="0" y="0"/>
                <wp:positionH relativeFrom="column">
                  <wp:posOffset>3274060</wp:posOffset>
                </wp:positionH>
                <wp:positionV relativeFrom="paragraph">
                  <wp:posOffset>-18415</wp:posOffset>
                </wp:positionV>
                <wp:extent cx="0" cy="7217410"/>
                <wp:effectExtent l="0" t="0" r="19050" b="254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174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p14="http://schemas.microsoft.com/office/word/2010/wordml" xmlns:a="http://schemas.openxmlformats.org/drawingml/2006/main">
            <w:pict w14:anchorId="446919E3">
              <v:line id="Straight Connector 19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indowText" from="257.8pt,-1.45pt" to="257.8pt,566.85pt" w14:anchorId="720931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lGAyQEAAHUDAAAOAAAAZHJzL2Uyb0RvYy54bWysU01v2zAMvQ/ofxB0b5wE67oacXpI0F2G&#10;LUC7H8BKsi1AEgVRi5N/P0rxsm67DfNB5of4zPdIbx5P3omjSWQxdHK1WEphgkJtw9DJby9Ptx+l&#10;oAxBg8NgOnk2JB+3N+82U2zNGkd02iTBIIHaKXZyzDm2TUNqNB5ogdEETvaYPGR209DoBBOje9es&#10;l8sPzYRJx4TKEHF0f0nKbcXve6Py174nk4XrJPeW65nq+VrOZruBdkgQR6vmNuAfuvBgA3/0CrWH&#10;DOJ7sn9BeasSEvZ5odA32PdWmcqB2ayWf7B5HiGayoXFoXiVif4frPpyPCRhNc/uQYoAnmf0nBPY&#10;YcxihyGwgpgEJ1mpKVLLBbtwSLNH8ZAK7VOffHkzIXGq6p6v6ppTFuoSVBy9X6/u36+q8s2vwpgo&#10;fzLoRTE66WwoxKGF42fK/DG++vNKCQd8ss7V4bkgpk4+3K3vpFDAK9Q7yGz6yKQoDFKAG3g3VU4V&#10;kdBZXaoLDp1p55I4Aq8Hb5XG6YXblcIBZU4wh/oU8tzBb6WlnT3QeCnWbO0xzxddKOCm7t/cf9Hu&#10;olaxXlGfq4hN8Xi2FX/ew7I8b3223/4t2x8AAAD//wMAUEsDBBQABgAIAAAAIQD+rSK83AAAAAsB&#10;AAAPAAAAZHJzL2Rvd25yZXYueG1sTI/BTsMwDIbvSLxDZCRuW9pO61jXdEIgDtygoJ2zxmuqNk7V&#10;eFt5e4I4wNH2p9/fX+5nN4gLTqHzpCBdJiCQGm86ahV8frwsHkAE1mT04AkVfGGAfXV7U+rC+Cu9&#10;46XmVsQQCoVWYJnHQsrQWHQ6LP2IFG8nPznNcZxaaSZ9jeFukFmS5NLpjuIHq0d8stj09dkpqA/m&#10;jbN+tAfS+TP2hjevW1bq/m5+3IFgnPkPhh/9qA5VdDr6M5kgBgXrdJ1HVMEi24KIwO/iGMl0tdqA&#10;rEr5v0P1DQAA//8DAFBLAQItABQABgAIAAAAIQC2gziS/gAAAOEBAAATAAAAAAAAAAAAAAAAAAAA&#10;AABbQ29udGVudF9UeXBlc10ueG1sUEsBAi0AFAAGAAgAAAAhADj9If/WAAAAlAEAAAsAAAAAAAAA&#10;AAAAAAAALwEAAF9yZWxzLy5yZWxzUEsBAi0AFAAGAAgAAAAhAOWSUYDJAQAAdQMAAA4AAAAAAAAA&#10;AAAAAAAALgIAAGRycy9lMm9Eb2MueG1sUEsBAi0AFAAGAAgAAAAhAP6tIrzcAAAACwEAAA8AAAAA&#10;AAAAAAAAAAAAIwQAAGRycy9kb3ducmV2LnhtbFBLBQYAAAAABAAEAPMAAAAsBQAAAAA=&#10;">
                <v:stroke dashstyle="dashDot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FD7ABD5" wp14:editId="5FE7B2FE">
                <wp:simplePos x="0" y="0"/>
                <wp:positionH relativeFrom="column">
                  <wp:posOffset>-126365</wp:posOffset>
                </wp:positionH>
                <wp:positionV relativeFrom="paragraph">
                  <wp:posOffset>4877435</wp:posOffset>
                </wp:positionV>
                <wp:extent cx="10364470" cy="0"/>
                <wp:effectExtent l="0" t="0" r="1778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44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7A4B47A8">
              <v:line id="Straight Connector 22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from="-9.95pt,384.05pt" to="806.15pt,384.05pt" w14:anchorId="4F378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Y+o4wEAAK4DAAAOAAAAZHJzL2Uyb0RvYy54bWysU01v2zAMvQ/YfxB0X+xkTbcacXpI0F32&#10;UaDdD2Al2RYgi4Koxcm/HyUnWbfdhuWgUKT4xPf0vLk/jk4cTCSLvpXLRS2F8Qq19X0rvz8/vPso&#10;BSXwGhx608qTIXm/fftmM4XGrHBAp00UDOKpmUIrh5RCU1WkBjMCLTAYz8UO4wiJt7GvdISJ0UdX&#10;rer6tpow6hBRGSLO7uei3Bb8rjMqfes6Mkm4VvJsqayxrC95rbYbaPoIYbDqPAb8wxQjWM+XXqH2&#10;kED8iPYvqNGqiIRdWigcK+w6q0zhwGyW9R9sngYIpnBhcShcZaL/B6u+Hh6jsLqVq5UUHkZ+o6cU&#10;wfZDEjv0nhXEKLjISk2BGm7Y+cd43lF4jJn2sYtj/mdC4ljUPV3VNcckFCeX9fvbm5sP/ArqUqx+&#10;dYZI6ZPBUeSglc76zBwaOHymxLfx0cuRnPb4YJ0rr+e8mFp5t16tGRnYQ52DxOEYmBX5XgpwPZtT&#10;pVgQCZ3VuTvj0Il2LooDsD/YVhqnZ55XCgeUuMAkym9uHECb+ejdmtOzeQjSF9Rzellf8jzuDF0m&#10;/+3KTGMPNMwtmqM9pozFPc7noUwx7pl3Fn2WOUcvqE9F/Srv2BSl7Wzg7LrXe45ff2bbnwAAAP//&#10;AwBQSwMEFAAGAAgAAAAhAOOnHEnfAAAADAEAAA8AAABkcnMvZG93bnJldi54bWxMj8FuwjAMhu9I&#10;e4fISLsgSMu0rnRN0cY2caYg7Zo2XhvROF0ToLz9gjRpO9r+9Pv78/VoOnbGwWlLAuJFBAyptkpT&#10;I+Cw/5inwJyXpGRnCQVc0cG6uJvkMlP2Qjs8l75hIYRcJgW03vcZ565u0Ui3sD1SuH3ZwUgfxqHh&#10;apCXEG46voyihBupKXxoZY+bFutjeTIC0redvh7043s9q74/t1pv6HVfCnE/HV+egXkc/R8MN/2g&#10;DkVwquyJlGOdgHm8WgVUwFOSxsBuRBIvH4BVvyte5Px/ieIHAAD//wMAUEsBAi0AFAAGAAgAAAAh&#10;ALaDOJL+AAAA4QEAABMAAAAAAAAAAAAAAAAAAAAAAFtDb250ZW50X1R5cGVzXS54bWxQSwECLQAU&#10;AAYACAAAACEAOP0h/9YAAACUAQAACwAAAAAAAAAAAAAAAAAvAQAAX3JlbHMvLnJlbHNQSwECLQAU&#10;AAYACAAAACEA1gmPqOMBAACuAwAADgAAAAAAAAAAAAAAAAAuAgAAZHJzL2Uyb0RvYy54bWxQSwEC&#10;LQAUAAYACAAAACEA46ccSd8AAAAMAQAADwAAAAAAAAAAAAAAAAA9BAAAZHJzL2Rvd25yZXYueG1s&#10;UEsFBgAAAAAEAAQA8wAAAEkFAAAAAA==&#10;">
                <v:stroke dashstyle="dashDot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6CA95FC" wp14:editId="34E8CAFA">
                <wp:simplePos x="0" y="0"/>
                <wp:positionH relativeFrom="column">
                  <wp:posOffset>-126365</wp:posOffset>
                </wp:positionH>
                <wp:positionV relativeFrom="paragraph">
                  <wp:posOffset>2324735</wp:posOffset>
                </wp:positionV>
                <wp:extent cx="10364470" cy="0"/>
                <wp:effectExtent l="0" t="0" r="1778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44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74CAE72D">
              <v:line id="Straight Connector 23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from="-9.95pt,183.05pt" to="806.15pt,183.05pt" w14:anchorId="2E7D2D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n8Q4wEAAK4DAAAOAAAAZHJzL2Uyb0RvYy54bWysU01v2zAMvQ/YfxB0X5ykTbcacXpI0F32&#10;EaDdD2Al2RYgi4Koxcm/HyUnabfdhuWgUKT4xPf0vH44Dk4cTCSLvpGL2VwK4xVq67tG/nh+/PBJ&#10;CkrgNTj0ppEnQ/Jh8/7degy1WWKPTpsoGMRTPYZG9imFuqpI9WYAmmEwnostxgESb2NX6Qgjow+u&#10;Ws7nd9WIUYeIyhBxdjcV5abgt61R6XvbkknCNZJnS2WNZX3Ja7VZQ91FCL1V5zHgH6YYwHq+9Aq1&#10;gwTiZ7R/QQ1WRSRs00zhUGHbWmUKB2azmP/B5qmHYAoXFofCVSb6f7Dq22EfhdWNXN5I4WHgN3pK&#10;EWzXJ7FF71lBjIKLrNQYqOaGrd/H847CPmbaxzYO+Z8JiWNR93RV1xyTUJxczG/ubm8/8iuoS7F6&#10;7QyR0meDg8hBI531mTnUcPhCiW/jo5cjOe3x0TpXXs95MTbyfrVcMTKwh1oHicMhMCvynRTgOjan&#10;SrEgEjqrc3fGoRNtXRQHYH+wrTSOzzyvFA4ocYFJlN/U2IM209H7Facn8xCkr6in9GJ+yfO4E3SZ&#10;/LcrM40dUD+1aI52mDIW9zifhzLFuGfeWfRJ5hy9oD4V9au8Y1OUtrOBs+ve7jl++5ltfgEAAP//&#10;AwBQSwMEFAAGAAgAAAAhAL5ZZX/fAAAADAEAAA8AAABkcnMvZG93bnJldi54bWxMj8FuwjAMhu+T&#10;eIfISLtMkBa0CrqmaGObdqYg7Zo2po1onK4JUN5+QUKCo+1Pv78/Ww2mZSfsnbYkIJ5GwJAqqzTV&#10;Anbb78kCmPOSlGwtoYALOljlo6dMpsqeaYOnwtcshJBLpYDG+y7l3FUNGummtkMKt73tjfRh7Guu&#10;enkO4ablsyhKuJGawodGdrhusDoURyNg8bnRl51+/apeyr/fH63X9LEthHgeD+9vwDwO/g7DVT+o&#10;Qx6cSnsk5VgrYBIvlwEVME+SGNiVSOLZHFh5W/E8448l8n8AAAD//wMAUEsBAi0AFAAGAAgAAAAh&#10;ALaDOJL+AAAA4QEAABMAAAAAAAAAAAAAAAAAAAAAAFtDb250ZW50X1R5cGVzXS54bWxQSwECLQAU&#10;AAYACAAAACEAOP0h/9YAAACUAQAACwAAAAAAAAAAAAAAAAAvAQAAX3JlbHMvLnJlbHNQSwECLQAU&#10;AAYACAAAACEAfxJ/EOMBAACuAwAADgAAAAAAAAAAAAAAAAAuAgAAZHJzL2Uyb0RvYy54bWxQSwEC&#10;LQAUAAYACAAAACEAvlllf98AAAAMAQAADwAAAAAAAAAAAAAAAAA9BAAAZHJzL2Rvd25yZXYueG1s&#10;UEsFBgAAAAAEAAQA8wAAAEkFAAAAAA==&#10;">
                <v:stroke dashstyle="dashDot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1BF97E9" wp14:editId="0E339D3D">
                <wp:simplePos x="0" y="0"/>
                <wp:positionH relativeFrom="column">
                  <wp:posOffset>3444240</wp:posOffset>
                </wp:positionH>
                <wp:positionV relativeFrom="paragraph">
                  <wp:posOffset>5034915</wp:posOffset>
                </wp:positionV>
                <wp:extent cx="3168000" cy="2160000"/>
                <wp:effectExtent l="76200" t="76200" r="90170" b="8826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6721AB2F" w14:textId="77777777" w:rsidR="0070729A" w:rsidRPr="00A96246" w:rsidRDefault="003F6F94" w:rsidP="0070729A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Insert text here</w:t>
                            </w:r>
                          </w:p>
                          <w:p w14:paraId="1D7B270A" w14:textId="77777777" w:rsidR="0070729A" w:rsidRPr="00123D55" w:rsidRDefault="0070729A" w:rsidP="0070729A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F97E9" id="Text Box 24" o:spid="_x0000_s1050" type="#_x0000_t202" style="position:absolute;margin-left:271.2pt;margin-top:396.45pt;width:249.45pt;height:170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fFdiQIAAEQFAAAOAAAAZHJzL2Uyb0RvYy54bWysVF1v2jAUfZ+0/2D5fQ1QyjrUULFWTJOq&#10;thKd+mwcB6I5tmcbEvbrd64TKG33NI0H4/uRcz/Ovb66bmvNdsqHypqcD88GnCkjbVGZdc5/PC0+&#10;XXIWojCF0NaonO9V4Nezjx+uGjdVI7uxulCeAcSEaeNyvonRTbMsyI2qRTizThkYS+trESH6dVZ4&#10;0QC91tloMJhkjfWF81aqEKC97Yx8lvDLUsn4UJZBRaZzjtxiOn06V3RmsysxXXvhNpXs0xD/kEUt&#10;KoOgR6hbEQXb+uodVF1Jb4Mt45m0dWbLspIq1YBqhoM31Sw3wqlUC5oT3LFN4f/Byvvdo2dVkfPR&#10;mDMjanD0pNrIvtqWQYX+NC5M4bZ0cIwt9OD5oA9QUtlt6Wv6R0EMdnR6f+wuoUkoz4eTy8EAJgnb&#10;aDjBPfU/e/nc+RC/KVszuuTcg77UVbG7CxGpwPXgQtGC1VWxqLROwj7caM92AkxjQArbcKZFiFDm&#10;fJF+lDUgXn2mDWtyPjm/GKRIr2wU64i50kL+fI8APG0ovkrThjxJWGvbMC/QVkLuod8lSI0+SZIa&#10;0vsK7Taiq2WclH3mCSIVQRHS5SRuRlR1lNAttqv2QG3P48oWe9DobbcIwclFhSLv0KdH4TH5oAfb&#10;HB9wlIiQc9vfONtY//tvevLHQMLKWYNNynn4tRVeobLvBqP6ZTge0+olYXzxeQTBn1pWpxazrW8s&#10;KBzi3XAyXck/6sO19LZ+xtLPKSpMwkjEzrmM/iDcxG7D8WxINZ8nN6ybE/HOLJ0kcCKJ6H1qn4V3&#10;/bxF8HFvD1snpm/GrvOlL42db6MtqzST1Oqur+CDBKxqR1H3rNBbcConr5fHb/YHAAD//wMAUEsD&#10;BBQABgAIAAAAIQD0665a4QAAAA0BAAAPAAAAZHJzL2Rvd25yZXYueG1sTI/BTsMwDIbvSLxDZCRu&#10;LG1TYC1NpwmJwxAXVsQ5a0JT0TilybrC0+Od4GbLvz5/f7VZ3MBmM4Xeo4R0lQAz2HrdYyfhrXm6&#10;WQMLUaFWg0cj4dsE2NSXF5UqtT/hq5n3sWMEwVAqCTbGseQ8tNY4FVZ+NEi3Dz85FWmdOq4ndSK4&#10;G3iWJHfcqR7pg1WjebSm/dwfnYT7aJ+Ln2W7C9nL3DS79/WXEEHK66tl+wAsmiX+heGsT+pQk9PB&#10;H1EHNki4zbOcogQrsgLYOZHkqQB2oCkVIgVeV/x/i/oXAAD//wMAUEsBAi0AFAAGAAgAAAAhALaD&#10;OJL+AAAA4QEAABMAAAAAAAAAAAAAAAAAAAAAAFtDb250ZW50X1R5cGVzXS54bWxQSwECLQAUAAYA&#10;CAAAACEAOP0h/9YAAACUAQAACwAAAAAAAAAAAAAAAAAvAQAAX3JlbHMvLnJlbHNQSwECLQAUAAYA&#10;CAAAACEAsOXxXYkCAABEBQAADgAAAAAAAAAAAAAAAAAuAgAAZHJzL2Uyb0RvYy54bWxQSwECLQAU&#10;AAYACAAAACEA9OuuWuEAAAANAQAADwAAAAAAAAAAAAAAAADjBAAAZHJzL2Rvd25yZXYueG1sUEsF&#10;BgAAAAAEAAQA8wAAAPEFAAAAAA==&#10;" fillcolor="window" strokeweight=".5pt">
                <v:textbox>
                  <w:txbxContent>
                    <w:p w14:paraId="6721AB2F" w14:textId="77777777" w:rsidR="0070729A" w:rsidRPr="00A96246" w:rsidRDefault="003F6F94" w:rsidP="0070729A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Insert text here</w:t>
                      </w:r>
                    </w:p>
                    <w:p w14:paraId="1D7B270A" w14:textId="77777777" w:rsidR="0070729A" w:rsidRPr="00123D55" w:rsidRDefault="0070729A" w:rsidP="0070729A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D23ED99" wp14:editId="165EE884">
                <wp:simplePos x="0" y="0"/>
                <wp:positionH relativeFrom="column">
                  <wp:posOffset>3444240</wp:posOffset>
                </wp:positionH>
                <wp:positionV relativeFrom="paragraph">
                  <wp:posOffset>2520315</wp:posOffset>
                </wp:positionV>
                <wp:extent cx="3168000" cy="2160000"/>
                <wp:effectExtent l="76200" t="76200" r="90170" b="8826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12CAB2B4" w14:textId="77777777" w:rsidR="0070729A" w:rsidRPr="00A96246" w:rsidRDefault="003F6F94" w:rsidP="0070729A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Insert text here</w:t>
                            </w:r>
                          </w:p>
                          <w:p w14:paraId="06971CD3" w14:textId="77777777" w:rsidR="0070729A" w:rsidRPr="00123D55" w:rsidRDefault="0070729A" w:rsidP="0070729A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3ED99" id="Text Box 25" o:spid="_x0000_s1051" type="#_x0000_t202" style="position:absolute;margin-left:271.2pt;margin-top:198.45pt;width:249.45pt;height:170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5KpigIAAEQFAAAOAAAAZHJzL2Uyb0RvYy54bWysVF1v2jAUfZ+0/2D5fQ1QyjrUULFWTJOq&#10;thKd+mwcB6I5tmcbEvbrd64TKG33NI0H4/uRcz/Ovb66bmvNdsqHypqcD88GnCkjbVGZdc5/PC0+&#10;XXIWojCF0NaonO9V4Nezjx+uGjdVI7uxulCeAcSEaeNyvonRTbMsyI2qRTizThkYS+trESH6dVZ4&#10;0QC91tloMJhkjfWF81aqEKC97Yx8lvDLUsn4UJZBRaZzjtxiOn06V3RmsysxXXvhNpXs0xD/kEUt&#10;KoOgR6hbEQXb+uodVF1Jb4Mt45m0dWbLspIq1YBqhoM31Sw3wqlUC5oT3LFN4f/Byvvdo2dVkfPR&#10;BWdG1ODoSbWRfbUtgwr9aVyYwm3p4Bhb6MHzQR+gpLLb0tf0j4IY7Oj0/thdQpNQng8nl4MBTBK2&#10;0XCCe+p/9vK58yF+U7ZmdMm5B32pq2J3FyJSgevBhaIFq6tiUWmdhH240Z7tBJjGgBS24UyLEKHM&#10;+SL9KGtAvPpMG9bkfHJ+MUiRXtko1hFzpYX8+R4BeNpQfJWmDXmSsNa2YV6grYTcQ79LkBp9kiQ1&#10;pPcV2m1EV8s4KfvME0QqgiKky0ncjKjqKKFbbFftgdqex5Ut9qDR224RgpOLCkXeoU+PwmPyQQ+2&#10;OT7gKBEh57a/cbax/vff9OSPgYSVswablPPwayu8QmXfDUb1y3A8ptVLwvji8wiCP7WsTi1mW99Y&#10;UDjEu+FkupJ/1Idr6W39jKWfU1SYhJGInXMZ/UG4id2G49mQaj5Pblg3J+KdWTpJ4EQS0fvUPgvv&#10;+nmL4OPeHrZOTN+MXedLXxo730ZbVmkmqdVdX8EHCVjVjqLuWaG34FROXi+P3+wPAAAA//8DAFBL&#10;AwQUAAYACAAAACEAfnxW9+EAAAAMAQAADwAAAGRycy9kb3ducmV2LnhtbEyPsU7DMBBAdyT+wTok&#10;NuokDm2TxqkqJIYiFhrE7MbXJCI+h9hNA1+PO8F4uqd374rtbHo24eg6SxLiRQQMqba6o0bCe/X8&#10;sAbmvCKtekso4RsdbMvbm0Ll2l7oDaeDb1iQkMuVhNb7Iefc1S0a5RZ2QAq7kx2N8mEcG65HdQly&#10;0/MkipbcqI7ChVYN+NRi/Xk4Gwkr375kP/Nu75LXqar2H+svIZyU93fzbgPM4+z/YLjmh3QoQ9PR&#10;nkk71kt4TJM0oBJEtsyAXYkojQWwY/CLVQy8LPj/J8pfAAAA//8DAFBLAQItABQABgAIAAAAIQC2&#10;gziS/gAAAOEBAAATAAAAAAAAAAAAAAAAAAAAAABbQ29udGVudF9UeXBlc10ueG1sUEsBAi0AFAAG&#10;AAgAAAAhADj9If/WAAAAlAEAAAsAAAAAAAAAAAAAAAAALwEAAF9yZWxzLy5yZWxzUEsBAi0AFAAG&#10;AAgAAAAhAI0HkqmKAgAARAUAAA4AAAAAAAAAAAAAAAAALgIAAGRycy9lMm9Eb2MueG1sUEsBAi0A&#10;FAAGAAgAAAAhAH58VvfhAAAADAEAAA8AAAAAAAAAAAAAAAAA5AQAAGRycy9kb3ducmV2LnhtbFBL&#10;BQYAAAAABAAEAPMAAADyBQAAAAA=&#10;" fillcolor="window" strokeweight=".5pt">
                <v:textbox>
                  <w:txbxContent>
                    <w:p w14:paraId="12CAB2B4" w14:textId="77777777" w:rsidR="0070729A" w:rsidRPr="00A96246" w:rsidRDefault="003F6F94" w:rsidP="0070729A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Insert text here</w:t>
                      </w:r>
                    </w:p>
                    <w:p w14:paraId="06971CD3" w14:textId="77777777" w:rsidR="0070729A" w:rsidRPr="00123D55" w:rsidRDefault="0070729A" w:rsidP="0070729A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20AD303" wp14:editId="044E09BD">
                <wp:simplePos x="0" y="0"/>
                <wp:positionH relativeFrom="column">
                  <wp:posOffset>3442335</wp:posOffset>
                </wp:positionH>
                <wp:positionV relativeFrom="paragraph">
                  <wp:posOffset>-14605</wp:posOffset>
                </wp:positionV>
                <wp:extent cx="3168000" cy="2160000"/>
                <wp:effectExtent l="76200" t="76200" r="90170" b="8826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33128F47" w14:textId="77777777" w:rsidR="0070729A" w:rsidRPr="00A96246" w:rsidRDefault="003F6F94" w:rsidP="0070729A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Insert text here</w:t>
                            </w:r>
                          </w:p>
                          <w:p w14:paraId="03EFCA41" w14:textId="77777777" w:rsidR="0070729A" w:rsidRPr="00123D55" w:rsidRDefault="0070729A" w:rsidP="0070729A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AD303" id="Text Box 26" o:spid="_x0000_s1052" type="#_x0000_t202" style="position:absolute;margin-left:271.05pt;margin-top:-1.15pt;width:249.45pt;height:170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0duiQIAAEQFAAAOAAAAZHJzL2Uyb0RvYy54bWysVF1v2jAUfZ+0/2D5fQ1QyjrUULFWTJOq&#10;thKd+mwcB6I5tmcbEvbrd64TKG33NI0H4/uRcz/Ovb66bmvNdsqHypqcD88GnCkjbVGZdc5/PC0+&#10;XXIWojCF0NaonO9V4Nezjx+uGjdVI7uxulCeAcSEaeNyvonRTbMsyI2qRTizThkYS+trESH6dVZ4&#10;0QC91tloMJhkjfWF81aqEKC97Yx8lvDLUsn4UJZBRaZzjtxiOn06V3RmsysxXXvhNpXs0xD/kEUt&#10;KoOgR6hbEQXb+uodVF1Jb4Mt45m0dWbLspIq1YBqhoM31Sw3wqlUC5oT3LFN4f/Byvvdo2dVkfPR&#10;hDMjanD0pNrIvtqWQYX+NC5M4bZ0cIwt9OD5oA9QUtlt6Wv6R0EMdnR6f+wuoUkoz4eTy8EAJgnb&#10;aDjBPfU/e/nc+RC/KVszuuTcg77UVbG7CxGpwPXgQtGC1VWxqLROwj7caM92AkxjQArbcKZFiFDm&#10;fJF+lDUgXn2mDWtyPjm/GKRIr2wU64i50kL+fI8APG0ovkrThjxJWGvbMC/QVkLuod8lSI0+SZIa&#10;0vsK7Taiq2WclH3mCSIVQRHS5SRuRlR1lNAttqv2QG3P48oWe9DobbcIwclFhSLv0KdH4TH5oAfb&#10;HB9wlIiQc9vfONtY//tvevLHQMLKWYNNynn4tRVeobLvBqP6ZTge0+olYXzxeQTBn1pWpxazrW8s&#10;KBzi3XAyXck/6sO19LZ+xtLPKSpMwkjEzrmM/iDcxG7D8WxINZ8nN6ybE/HOLJ0kcCKJ6H1qn4V3&#10;/bxF8HFvD1snpm/GrvOlL42db6MtqzST1Oqur+CDBKxqR1H3rNBbcConr5fHb/YHAAD//wMAUEsD&#10;BBQABgAIAAAAIQBmCCVd4QAAAAsBAAAPAAAAZHJzL2Rvd25yZXYueG1sTI/BTsMwEETvSPyDtUjc&#10;WidxoW3IpqqQOLTiQoM4u7GJI+J1iN008PV1T3Bc7dPMm2Iz2Y6NevCtI4R0ngDTVDvVUoPwXr3M&#10;VsB8kKRk50gj/GgPm/L2ppC5cmd60+MhNCyGkM8lggmhzzn3tdFW+rnrNcXfpxusDPEcGq4GeY7h&#10;tuNZkjxyK1uKDUb2+tno+utwsgjLYPbr32m789nrWFW7j9W3EB7x/m7aPgELegp/MFz1ozqU0eno&#10;TqQ86xAeFlkaUYRZJoBdgWSRxnVHBCGWa+Blwf9vKC8AAAD//wMAUEsBAi0AFAAGAAgAAAAhALaD&#10;OJL+AAAA4QEAABMAAAAAAAAAAAAAAAAAAAAAAFtDb250ZW50X1R5cGVzXS54bWxQSwECLQAUAAYA&#10;CAAAACEAOP0h/9YAAACUAQAACwAAAAAAAAAAAAAAAAAvAQAAX3JlbHMvLnJlbHNQSwECLQAUAAYA&#10;CAAAACEAiydHbokCAABEBQAADgAAAAAAAAAAAAAAAAAuAgAAZHJzL2Uyb0RvYy54bWxQSwECLQAU&#10;AAYACAAAACEAZgglXeEAAAALAQAADwAAAAAAAAAAAAAAAADjBAAAZHJzL2Rvd25yZXYueG1sUEsF&#10;BgAAAAAEAAQA8wAAAPEFAAAAAA==&#10;" fillcolor="window" strokeweight=".5pt">
                <v:textbox>
                  <w:txbxContent>
                    <w:p w14:paraId="33128F47" w14:textId="77777777" w:rsidR="0070729A" w:rsidRPr="00A96246" w:rsidRDefault="003F6F94" w:rsidP="0070729A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Insert text here</w:t>
                      </w:r>
                    </w:p>
                    <w:p w14:paraId="03EFCA41" w14:textId="77777777" w:rsidR="0070729A" w:rsidRPr="00123D55" w:rsidRDefault="0070729A" w:rsidP="0070729A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95CD12" w14:textId="77777777" w:rsidR="0070729A" w:rsidRDefault="0070729A"/>
    <w:p w14:paraId="5220BBB2" w14:textId="77777777" w:rsidR="0070729A" w:rsidRDefault="0070729A"/>
    <w:p w14:paraId="13CB595B" w14:textId="77777777" w:rsidR="0070729A" w:rsidRDefault="0070729A"/>
    <w:p w14:paraId="6D9C8D39" w14:textId="77777777" w:rsidR="0070729A" w:rsidRDefault="0070729A"/>
    <w:p w14:paraId="675E05EE" w14:textId="77777777" w:rsidR="0070729A" w:rsidRDefault="0070729A"/>
    <w:p w14:paraId="2FC17F8B" w14:textId="77777777" w:rsidR="0070729A" w:rsidRDefault="0070729A"/>
    <w:p w14:paraId="0A4F7224" w14:textId="77777777" w:rsidR="0070729A" w:rsidRDefault="0070729A"/>
    <w:p w14:paraId="5AE48A43" w14:textId="77777777" w:rsidR="0070729A" w:rsidRDefault="0070729A"/>
    <w:p w14:paraId="50F40DEB" w14:textId="77777777" w:rsidR="0070729A" w:rsidRDefault="0070729A"/>
    <w:p w14:paraId="77A52294" w14:textId="77777777" w:rsidR="0070729A" w:rsidRDefault="0070729A"/>
    <w:p w14:paraId="007DCDA8" w14:textId="77777777" w:rsidR="0070729A" w:rsidRDefault="0070729A"/>
    <w:p w14:paraId="450EA2D7" w14:textId="77777777" w:rsidR="0070729A" w:rsidRDefault="0070729A"/>
    <w:p w14:paraId="3DD355C9" w14:textId="77777777" w:rsidR="0070729A" w:rsidRDefault="0070729A"/>
    <w:p w14:paraId="1A81F0B1" w14:textId="77777777" w:rsidR="0070729A" w:rsidRDefault="0070729A"/>
    <w:p w14:paraId="717AAFBA" w14:textId="77777777" w:rsidR="0070729A" w:rsidRDefault="0070729A"/>
    <w:p w14:paraId="56EE48EE" w14:textId="77777777" w:rsidR="0070729A" w:rsidRDefault="0070729A"/>
    <w:p w14:paraId="2908EB2C" w14:textId="77777777" w:rsidR="0070729A" w:rsidRDefault="0070729A"/>
    <w:p w14:paraId="121FD38A" w14:textId="77777777" w:rsidR="0070729A" w:rsidRDefault="0070729A"/>
    <w:p w14:paraId="1FE2DD96" w14:textId="77777777" w:rsidR="0070729A" w:rsidRDefault="0070729A"/>
    <w:p w14:paraId="27357532" w14:textId="77777777" w:rsidR="0070729A" w:rsidRDefault="0070729A"/>
    <w:p w14:paraId="07F023C8" w14:textId="77777777" w:rsidR="0070729A" w:rsidRDefault="0070729A"/>
    <w:p w14:paraId="50056856" w14:textId="77777777" w:rsidR="00FD23BC" w:rsidRDefault="00123D55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D43E52" wp14:editId="2B67988C">
                <wp:simplePos x="0" y="0"/>
                <wp:positionH relativeFrom="column">
                  <wp:posOffset>6939915</wp:posOffset>
                </wp:positionH>
                <wp:positionV relativeFrom="paragraph">
                  <wp:posOffset>5039360</wp:posOffset>
                </wp:positionV>
                <wp:extent cx="3167380" cy="2159635"/>
                <wp:effectExtent l="76200" t="76200" r="90170" b="8826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A791A" w14:textId="77777777" w:rsidR="00A96246" w:rsidRPr="00A96246" w:rsidRDefault="00A96246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Insert text here</w:t>
                            </w:r>
                          </w:p>
                          <w:p w14:paraId="4BDB5498" w14:textId="77777777"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43E52" id="Text Box 13" o:spid="_x0000_s1053" type="#_x0000_t202" style="position:absolute;margin-left:546.45pt;margin-top:396.8pt;width:249.4pt;height:17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UQIwAIAACQGAAAOAAAAZHJzL2Uyb0RvYy54bWysVFtP2zAUfp+0/2D5faQ3bhUp6kBMkxCg&#10;lYln17GbCMfHs90m3a/fsZ2EwnhhWh9S2+c7t+9cLi7bWpGdsK4CndPx0YgSoTkUld7k9OfjzZcz&#10;SpxnumAKtMjpXjh6ufj86aIxczGBElQhLEEj2s0bk9PSezPPMsdLUTN3BEZoFEqwNfN4tZussKxB&#10;67XKJqPRSdaALYwFLpzD1+skpItoX0rB/b2UTniicoqx+fi18bsO32xxweYby0xZ8S4M9g9R1KzS&#10;6HQwdc08I1tb/WWqrrgFB9IfcagzkLLiIuaA2YxHb7JZlcyImAuS48xAk/t/Zvnd7sGSqsDaTSnR&#10;rMYaPYrWk6/QEnxCfhrj5ghbGQT6Ft8R2787fAxpt9LW4R8TIihHpvcDu8Eax8fp+OR0eoYijrLJ&#10;+Pj8ZHoc7GQv6sY6/01ATcIhpxbLF1llu1vnE7SHBG8OVFXcVErFS2gZcaUs2TEstvIxSDT+CqU0&#10;aXKKnkfR8CtZMD3orxXjz114Byi0p3RwJ2JzYVjhslHQEMuQxWC5M/06Ht+OUyrKlCyFOBvhr3fR&#10;oyMfwV48HHjJQh0S3/Hk90oE30r/EBIrGGl/hwjGudADGREdUBJp+4hihw+qKaiPKA8a0TNoPyjX&#10;lQabStEzkMgpnvv6yYRHPg7yDkffrtvYupPTvh/XUOyxTS2kQXeG31RY1Vvm/AOzONnYfrit/D1+&#10;JJKcU+hOlJRgf7/3HvA4cCilpMFNkVP3a8usoER91ziK5+PZLKyWeJkdn07wYg8l60OJ3tZXgP05&#10;xr1oeDwGvFf9UVqon3CpLYNXFDHN0XdOubf95cqnDYZrkYvlMsJwnRjmb/XK8GA8EB36+bF9YtZ0&#10;8+RxFO+g3yps/masEjZoalhuPcgqzlygOvHalQBXUerStDbDrju8R9TLcl/8AQAA//8DAFBLAwQU&#10;AAYACAAAACEAIYZftuIAAAAOAQAADwAAAGRycy9kb3ducmV2LnhtbEyPQU7DMBBF90jcwRokdtRJ&#10;AzUJcSpAVKhiRQqs3dgkVu1xarttuD3uCnbzNU9/3tTLyRpyVD5ohxzyWQZEYeekxp7Dx2Z1cw8k&#10;RIFSGIeKw48KsGwuL2pRSXfCd3VsY09SCYZKcBhiHCtKQzcoK8LMjQrT7tt5K2KKvqfSi1Mqt4bO&#10;s2xBrdCYLgxiVM+D6nbtwXLYf/rNba5fvlZm3eo92709vQrG+fXV9PgAJKop/sFw1k/q0CSnrTug&#10;DMSknJXzMrEcWFksgJyRuzJnQLZpyouCAW1q+v+N5hcAAP//AwBQSwECLQAUAAYACAAAACEAtoM4&#10;kv4AAADhAQAAEwAAAAAAAAAAAAAAAAAAAAAAW0NvbnRlbnRfVHlwZXNdLnhtbFBLAQItABQABgAI&#10;AAAAIQA4/SH/1gAAAJQBAAALAAAAAAAAAAAAAAAAAC8BAABfcmVscy8ucmVsc1BLAQItABQABgAI&#10;AAAAIQBhKUQIwAIAACQGAAAOAAAAAAAAAAAAAAAAAC4CAABkcnMvZTJvRG9jLnhtbFBLAQItABQA&#10;BgAIAAAAIQAhhl+24gAAAA4BAAAPAAAAAAAAAAAAAAAAABoFAABkcnMvZG93bnJldi54bWxQSwUG&#10;AAAAAAQABADzAAAAKQYAAAAA&#10;" fillcolor="white [3201]" strokeweight=".5pt">
                <v:textbox>
                  <w:txbxContent>
                    <w:p w14:paraId="235A791A" w14:textId="77777777" w:rsidR="00A96246" w:rsidRPr="00A96246" w:rsidRDefault="00A96246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Insert text here</w:t>
                      </w:r>
                    </w:p>
                    <w:p w14:paraId="4BDB5498" w14:textId="77777777"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53F4A6" wp14:editId="6FDD4A36">
                <wp:simplePos x="0" y="0"/>
                <wp:positionH relativeFrom="column">
                  <wp:posOffset>6939915</wp:posOffset>
                </wp:positionH>
                <wp:positionV relativeFrom="paragraph">
                  <wp:posOffset>2510790</wp:posOffset>
                </wp:positionV>
                <wp:extent cx="3167380" cy="2159635"/>
                <wp:effectExtent l="76200" t="76200" r="90170" b="8826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3FA76" w14:textId="77777777" w:rsidR="00A96246" w:rsidRPr="00DF71CC" w:rsidRDefault="003F6F94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Insert text here</w:t>
                            </w:r>
                          </w:p>
                          <w:p w14:paraId="74869460" w14:textId="77777777"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3F4A6" id="Text Box 10" o:spid="_x0000_s1054" type="#_x0000_t202" style="position:absolute;margin-left:546.45pt;margin-top:197.7pt;width:249.4pt;height:17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vLowAIAACQGAAAOAAAAZHJzL2Uyb0RvYy54bWysVMtOGzEU3VfqP1jel0lCeEVMUAqiqoQA&#10;FSrWjsdORnhs13Yyk359j+1MCJQNVbOY2L7H516f+zi/6BpF1sL52uiSDg8GlAjNTVXrRUl/Pl5/&#10;OaXEB6YrpowWJd0ITy+mnz+dt3YiRmZpVCUcAYn2k9aWdBmCnRSF50vRMH9grNAwSuMaFrB1i6Jy&#10;rAV7o4rRYHBctMZV1hkuvMfpVTbSaeKXUvBwJ6UXgaiSIraQvi595/FbTM/ZZOGYXdZ8Gwb7hyga&#10;Vms43VFdscDIytV/UTU1d8YbGQ64aQojZc1FegNeMxy8ec3DklmR3gJxvN3J5P8fLb9d3ztSV8gd&#10;5NGsQY4eRRfIV9MRHEGf1voJYA8WwNDhHNj+3OMwPruTron/eBCBHVSbnbqRjePwcHh8cngKE4dt&#10;NDw6Oz48ijzFy3XrfPgmTEPioqQO6UuqsvWNDxnaQ6I3b1RdXddKpU0sGXGpHFkzJFuFFCTIX6GU&#10;Jm1J4XmQiF/ZIvXu/lwx/rwNbw8FPqWjO5GKC2HFzUKZljgGFSPzlvp1PKEb5qcou2Q5xPEAv95F&#10;j056RL602PNSxDxkvdMqbJSIvpX+ISQymGR/RwjGudA7MRI6oiRk+8jFLT5ezUF95PLuRvJsdNhd&#10;bmptXE5Fr0AWp3ru8yczHnrsvTsuQzfvUumOTvt6nJtqgzJ1Jje6t/y6RlZvmA/3zKGzUX6YVuEO&#10;HwmRS2q2K0qWxv1+7zzi0XCwUtJiUpTU/1oxJyhR3zVa8Ww4HoM2pM346GSEjdu3zPctetVcGtTn&#10;EHPR8rSM+KD6pXSmecJQm0WvMDHN4bukPLh+cxnyBMNY5GI2SzCME8vCjX6wPJJHoWM9P3ZPzNlt&#10;PwW04q3ppwqbvGmrjI03tZmtgpF16rkoddZ1mwKMolyleWzGWbe/T6iX4T79AwAA//8DAFBLAwQU&#10;AAYACAAAACEAg6JhFeIAAAANAQAADwAAAGRycy9kb3ducmV2LnhtbEyPwU7DMBBE70j8g7VI3KiT&#10;tiEkxKkAUSHEiRQ4u/GSRLXXqe224e9xT3Ac7dPM22o1Gc2O6PxgSUA6S4AhtVYN1An42Kxv7oD5&#10;IElJbQkF/KCHVX15UclS2RO947EJHYsl5EspoA9hLDn3bY9G+pkdkeLt2zojQ4yu48rJUyw3ms+T&#10;5JYbOVBc6OWITz22u+ZgBOw/3WaZDs9fa/3aDPt89/b4InMhrq+mh3tgAafwB8NZP6pDHZ229kDK&#10;Mx1zUsyLyApYFNkS2BnJijQHthWQL7IMeF3x/1/UvwAAAP//AwBQSwECLQAUAAYACAAAACEAtoM4&#10;kv4AAADhAQAAEwAAAAAAAAAAAAAAAAAAAAAAW0NvbnRlbnRfVHlwZXNdLnhtbFBLAQItABQABgAI&#10;AAAAIQA4/SH/1gAAAJQBAAALAAAAAAAAAAAAAAAAAC8BAABfcmVscy8ucmVsc1BLAQItABQABgAI&#10;AAAAIQBDfvLowAIAACQGAAAOAAAAAAAAAAAAAAAAAC4CAABkcnMvZTJvRG9jLnhtbFBLAQItABQA&#10;BgAIAAAAIQCDomEV4gAAAA0BAAAPAAAAAAAAAAAAAAAAABoFAABkcnMvZG93bnJldi54bWxQSwUG&#10;AAAAAAQABADzAAAAKQYAAAAA&#10;" fillcolor="white [3201]" strokeweight=".5pt">
                <v:textbox>
                  <w:txbxContent>
                    <w:p w14:paraId="5423FA76" w14:textId="77777777" w:rsidR="00A96246" w:rsidRPr="00DF71CC" w:rsidRDefault="003F6F94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sz w:val="32"/>
                          <w:szCs w:val="32"/>
                        </w:rPr>
                        <w:t>Insert text here</w:t>
                      </w:r>
                    </w:p>
                    <w:p w14:paraId="74869460" w14:textId="77777777"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74E584" wp14:editId="7A95C201">
                <wp:simplePos x="0" y="0"/>
                <wp:positionH relativeFrom="column">
                  <wp:posOffset>6941185</wp:posOffset>
                </wp:positionH>
                <wp:positionV relativeFrom="paragraph">
                  <wp:posOffset>-27940</wp:posOffset>
                </wp:positionV>
                <wp:extent cx="3167380" cy="2159635"/>
                <wp:effectExtent l="76200" t="76200" r="90170" b="882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738AF4" w14:textId="77777777" w:rsidR="00EF566D" w:rsidRDefault="00EF566D" w:rsidP="00EF566D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</w:p>
                          <w:p w14:paraId="2C6CC469" w14:textId="77777777" w:rsidR="00EF566D" w:rsidRPr="00783AB7" w:rsidRDefault="00EF566D" w:rsidP="00EF566D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Insert text here</w:t>
                            </w:r>
                          </w:p>
                          <w:p w14:paraId="46ABBD8F" w14:textId="77777777" w:rsidR="000002DD" w:rsidRPr="00961AAC" w:rsidRDefault="000002DD" w:rsidP="00961AAC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4E584" id="Text Box 7" o:spid="_x0000_s1055" type="#_x0000_t202" style="position:absolute;margin-left:546.55pt;margin-top:-2.2pt;width:249.4pt;height:17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eRTwQIAACIGAAAOAAAAZHJzL2Uyb0RvYy54bWysVN9P2zAQfp+0/8Hy+0hTCqUVKepATJMQ&#10;oMHEs+vYbYRje7bbpPvrd2cnoTBemNaH1PbdfXf33Y/zi7ZWZCecr4wuaH40okRobspKrwv68/H6&#10;yxklPjBdMmW0KOheeHqx+PzpvLFzMTYbo0rhCIBoP29sQTch2HmWeb4RNfNHxgoNQmlczQJc3Tor&#10;HWsAvVbZeDQ6zRrjSusMF97D61US0kXEl1LwcCelF4GogkJsIX5d/K7wmy3O2XztmN1UvAuD/UMU&#10;Nas0OB2grlhgZOuqv6DqijvjjQxH3NSZkbLiIuYA2eSjN9k8bJgVMRcgx9uBJv//YPnt7t6Rqizo&#10;lBLNaijRo2gD+WpaMkV2GuvnoPRgQS208AxV7t89PGLSrXQ1/kM6BOTA837gFsE4PB7np9PjMxBx&#10;kI3zk9np8QniZC/m1vnwTZia4KGgDooXOWW7Gx+Saq+C3rxRVXldKRUv2DDiUjmyY1BqFWKQAP5K&#10;S2nSFBQ8jyLwKxlCD/YrxfhzF96BFuApje5EbC0ICy9rZRriGHCIyB3063hCm6dUlN2wFOJkBL/e&#10;Ra8d+UC8eDjwkmEdEt/xFPZKoG+lfwgJ9Yu0v0ME41zogYyojVoSaPuIYaePpimojxgPFtGz0WEw&#10;rittXCpFz0Aip3zu6yeTPvBxkDceQ7tqY+OOZ30/rky5hzZ1Jo25t/y6gqreMB/umYO5hvaDXRXu&#10;4COB5IKa7kTJxrjf772jPowbSClpYE8U1P/aMicoUd81DOIsn0xwscTL5GQ6hos7lKwOJXpbXxro&#10;zxy2ouXxiPpB9UfpTP0EK22JXkHENAffBeXB9ZfLkPYXLEUulsuoBsvEsnCjHyxHcCQa+/mxfWLO&#10;dvMUYBRvTb9T2PzNWCVdtNRmuQ1GVnHmkOrEa1cCWESpS9PSxE13eI9aL6t98QcAAP//AwBQSwME&#10;FAAGAAgAAAAhAPIDdWbhAAAADAEAAA8AAABkcnMvZG93bnJldi54bWxMj8FOwzAQRO9I/IO1SNxa&#10;JyQlTYhTAaJCiBMp5ezGJrFqr1PbbcPf457gONqnmbf1ajKanKTzyiKDdJ4AkdhZobBn8LlZz5ZA&#10;fOAouLYoGfxID6vm+qrmlbBn/JCnNvQklqCvOIMhhLGi1HeDNNzP7Sgx3r6tMzzE6HoqHD/HcqPp&#10;XZLcU8MVxoWBj/J5kN2+PRoGh63b5Kl6+Vrrt1Ydiv370ysvGLu9mR4fgAQ5hT8YLvpRHZrotLNH&#10;FJ7omJMySyPLYJbnQC7EokxLIDsGWbYogDY1/f9E8wsAAP//AwBQSwECLQAUAAYACAAAACEAtoM4&#10;kv4AAADhAQAAEwAAAAAAAAAAAAAAAAAAAAAAW0NvbnRlbnRfVHlwZXNdLnhtbFBLAQItABQABgAI&#10;AAAAIQA4/SH/1gAAAJQBAAALAAAAAAAAAAAAAAAAAC8BAABfcmVscy8ucmVsc1BLAQItABQABgAI&#10;AAAAIQB+peRTwQIAACIGAAAOAAAAAAAAAAAAAAAAAC4CAABkcnMvZTJvRG9jLnhtbFBLAQItABQA&#10;BgAIAAAAIQDyA3Vm4QAAAAwBAAAPAAAAAAAAAAAAAAAAABsFAABkcnMvZG93bnJldi54bWxQSwUG&#10;AAAAAAQABADzAAAAKQYAAAAA&#10;" fillcolor="white [3201]" strokeweight=".5pt">
                <v:textbox>
                  <w:txbxContent>
                    <w:p w14:paraId="54738AF4" w14:textId="77777777" w:rsidR="00EF566D" w:rsidRDefault="00EF566D" w:rsidP="00EF566D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</w:p>
                    <w:p w14:paraId="2C6CC469" w14:textId="77777777" w:rsidR="00EF566D" w:rsidRPr="00783AB7" w:rsidRDefault="00EF566D" w:rsidP="00EF566D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sz w:val="32"/>
                          <w:szCs w:val="32"/>
                        </w:rPr>
                        <w:t>Insert text here</w:t>
                      </w:r>
                    </w:p>
                    <w:p w14:paraId="46ABBD8F" w14:textId="77777777" w:rsidR="000002DD" w:rsidRPr="00961AAC" w:rsidRDefault="000002DD" w:rsidP="00961AAC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40A463" wp14:editId="70EF45E6">
                <wp:simplePos x="0" y="0"/>
                <wp:positionH relativeFrom="column">
                  <wp:posOffset>6779260</wp:posOffset>
                </wp:positionH>
                <wp:positionV relativeFrom="paragraph">
                  <wp:posOffset>-18415</wp:posOffset>
                </wp:positionV>
                <wp:extent cx="0" cy="7217410"/>
                <wp:effectExtent l="0" t="0" r="19050" b="254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174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p14="http://schemas.microsoft.com/office/word/2010/wordml" xmlns:a="http://schemas.openxmlformats.org/drawingml/2006/main">
            <w:pict w14:anchorId="57DED14A">
              <v:line id="Straight Connector 21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from="533.8pt,-1.45pt" to="533.8pt,566.85pt" w14:anchorId="78FBEA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Pe12wEAACAEAAAOAAAAZHJzL2Uyb0RvYy54bWysU8uO2zAMvBfoPwi6N7aDolsYcfaQYPdS&#10;tEG3/QCtLMUCJFGg1Nj5+1Jy4vQFFC32QosUh+SM6M395Cw7KYwGfMebVc2Z8hJ6448d//rl4c17&#10;zmISvhcWvOr4WUV+v339ajOGVq1hANsrZFTEx3YMHR9SCm1VRTkoJ+IKgvJ0qQGdSOTisepRjFTd&#10;2Wpd1++qEbAPCFLFSNH9fMm3pb7WSqZPWkeVmO04zZaKxWKfs622G9EeUYTByMsY4j+mcMJ4arqU&#10;2osk2Dc0v5VyRiJE0GklwVWgtZGqcCA2Tf0Lm6dBBFW4kDgxLDLFlysrP54OyEzf8XXDmReO3ugp&#10;oTDHIbEdeE8KAjK6JKXGEFsC7PwBL14MB8y0J40uf4kQm4q650VdNSUm56Ck6N26uXvbFOWrGzBg&#10;TI8KHMuHjlvjM3HRitOHmKgZpV5Tctj6bCNY0z8Ya4uTV0btLLKToMdOUxmZcD9l5SJ7EYc5qafT&#10;HlLmRom5aJU5zqzKKZ2tmht+Vpp0Ih5NGaxs6K2dkFL5dG1pPWVnmKbhFmD9d+AlP0NV2d5/AS+I&#10;0hl8WsDOeMA/db+ppOf8qwIz7yzBM/Tn8t5FGlrDotXll8l7/qNf4Lcfe/sdAAD//wMAUEsDBBQA&#10;BgAIAAAAIQAuVFt04QAAAA0BAAAPAAAAZHJzL2Rvd25yZXYueG1sTI/RSsNAEEXfBf9hGcG3dret&#10;JG3MplRBUEpB037AJhmTYHY2Zrdt9Oud4oO+zZ253Dk3XY+2EyccfOtIw2yqQCCVrmqp1nDYP02W&#10;IHwwVJnOEWr4Qg/r7PoqNUnlzvSGpzzUgkPIJ0ZDE0KfSOnLBq3xU9cj8e3dDdYElkMtq8GcOdx2&#10;cq5UJK1piT80psfHBsuP/Gg1fL5sV/kDlbhT+81d+FZx8fy61fr2Ztzcgwg4hj8zXPAZHTJmKtyR&#10;Ki861iqKI/ZqmMxXIC6O303B02yxiEFmqfzfIvsBAAD//wMAUEsBAi0AFAAGAAgAAAAhALaDOJL+&#10;AAAA4QEAABMAAAAAAAAAAAAAAAAAAAAAAFtDb250ZW50X1R5cGVzXS54bWxQSwECLQAUAAYACAAA&#10;ACEAOP0h/9YAAACUAQAACwAAAAAAAAAAAAAAAAAvAQAAX3JlbHMvLnJlbHNQSwECLQAUAAYACAAA&#10;ACEAmAT3tdsBAAAgBAAADgAAAAAAAAAAAAAAAAAuAgAAZHJzL2Uyb0RvYy54bWxQSwECLQAUAAYA&#10;CAAAACEALlRbdOEAAAANAQAADwAAAAAAAAAAAAAAAAA1BAAAZHJzL2Rvd25yZXYueG1sUEsFBgAA&#10;AAAEAAQA8wAAAEMFAAAAAA==&#10;">
                <v:stroke dashstyle="dashDot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5983E3" wp14:editId="532574B4">
                <wp:simplePos x="0" y="0"/>
                <wp:positionH relativeFrom="column">
                  <wp:posOffset>-80645</wp:posOffset>
                </wp:positionH>
                <wp:positionV relativeFrom="paragraph">
                  <wp:posOffset>5041265</wp:posOffset>
                </wp:positionV>
                <wp:extent cx="3167380" cy="2159635"/>
                <wp:effectExtent l="76200" t="76200" r="90170" b="882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53AD7913" w14:textId="77777777" w:rsidR="00A96246" w:rsidRPr="00A96246" w:rsidRDefault="00A96246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Insert text here</w:t>
                            </w:r>
                          </w:p>
                          <w:p w14:paraId="5C8C6B09" w14:textId="77777777"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983E3" id="Text Box 3" o:spid="_x0000_s1056" type="#_x0000_t202" style="position:absolute;margin-left:-6.35pt;margin-top:396.95pt;width:249.4pt;height:17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cLYhgIAAEIFAAAOAAAAZHJzL2Uyb0RvYy54bWysVMlu2zAQvRfoPxC8N/KWzYgcuAlcFAiS&#10;AEmRM01RllCKZEnakvv1fUPZjpP0VNQHmbPwzfJmeHXdNZptlA+1NTkfngw4U0baojarnP94Xny5&#10;4CxEYQqhrVE536rAr2efP121bqpGtrK6UJ4BxIRp63JexeimWRZkpRoRTqxTBsbS+kZEiH6VFV60&#10;QG90NhoMzrLW+sJ5K1UI0N72Rj5L+GWpZHwoy6Ai0zlHbjF9ffou6ZvNrsR05YWrarlLQ/xDFo2o&#10;DYIeoG5FFGzt6w9QTS29DbaMJ9I2mS3LWqpUA6oZDt5V81QJp1ItaE5whzaF/wcr7zePntVFzsec&#10;GdGAomfVRfbVdmxM3WldmMLpycEtdlCD5b0+QElFd6Vv6B/lMNjR5+2htwQmoRwPz87HFzBJ2EbD&#10;08uz8SnhZK/XnQ/xm7INo0POPchLPRWbuxB7170LRQtW18Wi1joJ23CjPdsI8IzxKGzLmRYhQpnz&#10;Rfrtor25pg1rc45UBinSGxvFOmAutZA/PyIge20ovkqzhjxJWGnbMi/QVELeQX9IkPp8lOQg/fqC&#10;tatEX8uEtPu4CSK1jCKkw1HcjKjqKaFT7JZdT2y6T6qlLbag0dt+DYKTixpF3qFPj8Jj7kEPdjk+&#10;4FMiQs7t7sRZZf3vv+nJH+MIK2ct9ijn4ddaeIXKvhsM6uVwMqHFS8Lk9HwEwR9blscWs25uLCgc&#10;4tVwMh3JP+r9sfS2ecHKzykqTMJIxM65jH4v3MR+v/FoSDWfJzcsmxPxzjw5SeBEEtH73L0I73bz&#10;FsHHvd3vnJi+G7vel24aO19HW9ZpJl/7Cj5IwKL2FPWPCr0Ex3Lyen36Zn8AAAD//wMAUEsDBBQA&#10;BgAIAAAAIQBQ22qH4QAAAAwBAAAPAAAAZHJzL2Rvd25yZXYueG1sTI89T8MwEEB3JP6DdUhsrfNR&#10;tUkap6qQGIpYaBCzGx9x1NgOsZsGfj3HVMbTPb17V+5m07MJR985KyBeRsDQNk51thXwXj8vMmA+&#10;SKtk7ywK+EYPu+r+rpSFclf7htMxtIwk1hdSgA5hKDj3jUYj/dINaGn36UYjA41jy9UoryQ3PU+i&#10;aM2N7Cxd0HLAJ43N+XgxAjZBv+Q/8/7gk9eprg8f2VeaeiEeH+b9FljAOdxg+MundKio6eQuVnnW&#10;C1jEyYZQkuVpDoyIVbaOgZ0IjdNVBLwq+f8nql8AAAD//wMAUEsBAi0AFAAGAAgAAAAhALaDOJL+&#10;AAAA4QEAABMAAAAAAAAAAAAAAAAAAAAAAFtDb250ZW50X1R5cGVzXS54bWxQSwECLQAUAAYACAAA&#10;ACEAOP0h/9YAAACUAQAACwAAAAAAAAAAAAAAAAAvAQAAX3JlbHMvLnJlbHNQSwECLQAUAAYACAAA&#10;ACEA57nC2IYCAABCBQAADgAAAAAAAAAAAAAAAAAuAgAAZHJzL2Uyb0RvYy54bWxQSwECLQAUAAYA&#10;CAAAACEAUNtqh+EAAAAMAQAADwAAAAAAAAAAAAAAAADgBAAAZHJzL2Rvd25yZXYueG1sUEsFBgAA&#10;AAAEAAQA8wAAAO4FAAAAAA==&#10;" fillcolor="window" strokeweight=".5pt">
                <v:textbox>
                  <w:txbxContent>
                    <w:p w14:paraId="53AD7913" w14:textId="77777777" w:rsidR="00A96246" w:rsidRPr="00A96246" w:rsidRDefault="00A96246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Insert text here</w:t>
                      </w:r>
                    </w:p>
                    <w:p w14:paraId="5C8C6B09" w14:textId="77777777"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FB040A" wp14:editId="5ED6EDFD">
                <wp:simplePos x="0" y="0"/>
                <wp:positionH relativeFrom="column">
                  <wp:posOffset>-78105</wp:posOffset>
                </wp:positionH>
                <wp:positionV relativeFrom="paragraph">
                  <wp:posOffset>2510790</wp:posOffset>
                </wp:positionV>
                <wp:extent cx="3167380" cy="2159635"/>
                <wp:effectExtent l="76200" t="76200" r="90170" b="8826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2FE95" w14:textId="77777777" w:rsidR="00A96246" w:rsidRPr="00953355" w:rsidRDefault="003F6F94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Insert text here</w:t>
                            </w:r>
                          </w:p>
                          <w:p w14:paraId="5C71F136" w14:textId="77777777"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B040A" id="Text Box 6" o:spid="_x0000_s1057" type="#_x0000_t202" style="position:absolute;margin-left:-6.15pt;margin-top:197.7pt;width:249.4pt;height:17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Eg6vwIAACIGAAAOAAAAZHJzL2Uyb0RvYy54bWysVFtP2zAUfp+0/2D5faR3oCJFHYhpEgK0&#10;MvHsOnYb4die7Tbpfv3OsZNQGC9M60Nq+3zn9p3LxWVTKbIXzpdG53R4MqBEaG6KUm9y+vPx5ssZ&#10;JT4wXTBltMjpQXh6ufj86aK2czEyW6MK4QgY0X5e25xuQ7DzLPN8KyrmT4wVGoTSuIoFuLpNVjhW&#10;g/VKZaPBYJbVxhXWGS68h9frJKSLaF9KwcO9lF4EonIKsYX4dfG7xm+2uGDzjWN2W/I2DPYPUVSs&#10;1OC0N3XNAiM7V/5lqiq5M97IcMJNlRkpSy5iDpDNcPAmm9WWWRFzAXK87Wny/88sv9s/OFIWOZ1R&#10;olkFJXoUTSBfTUNmyE5t/RxAKwuw0MAzVLl79/CISTfSVfgP6RCQA8+Hnls0xuFxPJydjs9AxEE2&#10;Gk7PZ+Mp2sle1K3z4ZswFcFDTh0UL3LK9rc+JGgHQW/eqLK4KZWKF2wYcaUc2TMotQoxSDD+CqU0&#10;qSHT8XQQDb+Soelef60Yf27DO0KBPaXRnYitBWHhZaNMTRxDDsFya/p1PKEZplSU3bIU4mQAv85F&#10;h458oL14OPKSYR0S3/EUDkqgb6V/CAn1i7S/QwTjXOiejIhGlATaPqLY4lE1BfUR5V4jejY69MpV&#10;qY1LpegYSOQUz139ZMIDH0d54zE06yY27rjvx7UpDtCmzqQx95bflFDVW+bDA3Mw19B+sKvCPXwk&#10;kJxT054o2Rr3+713xMO4gZSSGvZETv2vHXOCEvVdwyCeDycTXCzxMpmejuDijiXrY4neVVcG+nMI&#10;W9HyeER8UN1ROlM9wUpbolcQMc3Bd055cN3lKqT9BUuRi+UywmCZWBZu9cpyNI5EYz8/Nk/M2Xae&#10;Aozinel2Cpu/GauERU1tlrtgZBlnDqlOvLYlgEWUujQtTdx0x/eIelntiz8AAAD//wMAUEsDBBQA&#10;BgAIAAAAIQDrej/Q4gAAAAsBAAAPAAAAZHJzL2Rvd25yZXYueG1sTI/BTsMwEETvSPyDtUjcWidN&#10;0pQQpwJEhSpOpMDZjU1i1V6nttuGv8ec4Liap5m39Xoympyl88oig3SeAJHYWaGwZ/C+28xWQHzg&#10;KLi2KBl8Sw/r5vqq5pWwF3yT5zb0JJagrziDIYSxotR3gzTcz+0oMWZf1hke4ul6Khy/xHKj6SJJ&#10;ltRwhXFh4KN8GmR3aE+GwfHD7fJUPX9u9LZVx/Lw+vjCS8Zub6aHeyBBTuEPhl/9qA5NdNrbEwpP&#10;NINZusgiyiC7K3IgkchXywLInkGZFQXQpqb/f2h+AAAA//8DAFBLAQItABQABgAIAAAAIQC2gziS&#10;/gAAAOEBAAATAAAAAAAAAAAAAAAAAAAAAABbQ29udGVudF9UeXBlc10ueG1sUEsBAi0AFAAGAAgA&#10;AAAhADj9If/WAAAAlAEAAAsAAAAAAAAAAAAAAAAALwEAAF9yZWxzLy5yZWxzUEsBAi0AFAAGAAgA&#10;AAAhAHd4SDq/AgAAIgYAAA4AAAAAAAAAAAAAAAAALgIAAGRycy9lMm9Eb2MueG1sUEsBAi0AFAAG&#10;AAgAAAAhAOt6P9DiAAAACwEAAA8AAAAAAAAAAAAAAAAAGQUAAGRycy9kb3ducmV2LnhtbFBLBQYA&#10;AAAABAAEAPMAAAAoBgAAAAA=&#10;" fillcolor="white [3201]" strokeweight=".5pt">
                <v:textbox>
                  <w:txbxContent>
                    <w:p w14:paraId="2AF2FE95" w14:textId="77777777" w:rsidR="00A96246" w:rsidRPr="00953355" w:rsidRDefault="003F6F94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sz w:val="32"/>
                          <w:szCs w:val="32"/>
                        </w:rPr>
                        <w:t>Insert text here</w:t>
                      </w:r>
                    </w:p>
                    <w:p w14:paraId="5C71F136" w14:textId="77777777"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4F480" wp14:editId="7FD4BA6C">
                <wp:simplePos x="0" y="0"/>
                <wp:positionH relativeFrom="column">
                  <wp:posOffset>-78740</wp:posOffset>
                </wp:positionH>
                <wp:positionV relativeFrom="paragraph">
                  <wp:posOffset>-27940</wp:posOffset>
                </wp:positionV>
                <wp:extent cx="3167380" cy="2159635"/>
                <wp:effectExtent l="76200" t="76200" r="90170" b="882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8E269" w14:textId="77777777" w:rsidR="000002DD" w:rsidRPr="00961AAC" w:rsidRDefault="003F6F94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4F480" id="Text Box 1" o:spid="_x0000_s1058" type="#_x0000_t202" style="position:absolute;margin-left:-6.2pt;margin-top:-2.2pt;width:249.4pt;height:17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U7avgIAACIGAAAOAAAAZHJzL2Uyb0RvYy54bWysVFtP2zAUfp+0/2D5faQ3bhUp6kBMkxCg&#10;lYln17GbCMf2bLdJ9+t3jp2EwnhhWh9S2+c7t+9cLi7bWpGdcL4yOqfjoxElQnNTVHqT05+PN1/O&#10;KPGB6YIpo0VO98LTy8XnTxeNnYuJKY0qhCNgRPt5Y3NahmDnWeZ5KWrmj4wVGoTSuJoFuLpNVjjW&#10;gPVaZZPR6CRrjCusM1x4D6/XSUgX0b6Ugod7Kb0IROUUYgvx6+J3jd9sccHmG8dsWfEuDPYPUdSs&#10;0uB0MHXNAiNbV/1lqq64M97IcMRNnRkpKy5iDpDNePQmm1XJrIi5ADneDjT5/2eW3+0eHKkKqB0l&#10;mtVQokfRBvLVtGSM7DTWzwG0sgALLTwjsnv38IhJt9LV+A/pEJADz/uBWzTG4XE6PjmdnoGIg2wy&#10;Pj4/mR6jnexF3TofvglTEzzk1EHxIqdsd+tDgvYQ9OaNqoqbSql4wYYRV8qRHYNSqxCDBOOvUEqT&#10;JqfgeRQNv5Kh6UF/rRh/7sI7QIE9pdGdiK0FYeFlo0xDHAMO0XJn+nU8oR2nVJQtWQpxNoJf76JH&#10;Rz7QXjwceMmwDonveAp7JdC30j+EhPpF2t8hgnEu9EBGRCNKAm0fUezwqJqC+ojyoBE9Gx0G5brS&#10;xqVS9Awkcornvn4y4YGPg7zxGNp1Gxt3Oun7cW2KPbSpM2nMveU3FVT1lvnwwBzMNbQf7KpwDx8J&#10;JOfUdCdKSuN+v/eOeBg3kFLSwJ7Iqf+1ZU5Qor5rGMTz8WyGiyVeZsenE7i4Q8n6UKK39ZWB/oRh&#10;g+jiEfFB9UfpTP0EK22JXkHENAffOeXB9ZerkPYXLEUulssIg2ViWbjVK8vROBKN/fzYPjFnu3kK&#10;MIp3pt8pbP5mrBIWNbVZboORVZw5pDrx2pUAFlHq0rQ0cdMd3iPqZbUv/gAAAP//AwBQSwMEFAAG&#10;AAgAAAAhALzU5MvgAAAACgEAAA8AAABkcnMvZG93bnJldi54bWxMj8FOwzAQRO9I/IO1SNxaJ21o&#10;qhCnAkSFUE+ktGc3NolVe53Gbhv+nuUEp53VjmbflKvRWXbRQzAeBaTTBJjGxiuDrYDP7XqyBBai&#10;RCWtRy3gWwdYVbc3pSyUv+KHvtSxZRSCoZACuhj7gvPQdNrJMPW9Rrp9+cHJSOvQcjXIK4U7y2dJ&#10;suBOGqQPnez1S6ebY312Ak67YZul5nW/tu+1OeXHzfObzIW4vxufHoFFPcY/M/ziEzpUxHTwZ1SB&#10;WQGTdJaRlURGkwzZckHiIGA+f8iBVyX/X6H6AQAA//8DAFBLAQItABQABgAIAAAAIQC2gziS/gAA&#10;AOEBAAATAAAAAAAAAAAAAAAAAAAAAABbQ29udGVudF9UeXBlc10ueG1sUEsBAi0AFAAGAAgAAAAh&#10;ADj9If/WAAAAlAEAAAsAAAAAAAAAAAAAAAAALwEAAF9yZWxzLy5yZWxzUEsBAi0AFAAGAAgAAAAh&#10;APrxTtq+AgAAIgYAAA4AAAAAAAAAAAAAAAAALgIAAGRycy9lMm9Eb2MueG1sUEsBAi0AFAAGAAgA&#10;AAAhALzU5MvgAAAACgEAAA8AAAAAAAAAAAAAAAAAGAUAAGRycy9kb3ducmV2LnhtbFBLBQYAAAAA&#10;BAAEAPMAAAAlBgAAAAA=&#10;" fillcolor="white [3201]" strokeweight=".5pt">
                <v:textbox>
                  <w:txbxContent>
                    <w:p w14:paraId="67A8E269" w14:textId="77777777" w:rsidR="000002DD" w:rsidRPr="00961AAC" w:rsidRDefault="003F6F94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sz w:val="32"/>
                          <w:szCs w:val="32"/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 w:rsidR="00202E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00BF0B" wp14:editId="7AADBB92">
                <wp:simplePos x="0" y="0"/>
                <wp:positionH relativeFrom="column">
                  <wp:posOffset>3274060</wp:posOffset>
                </wp:positionH>
                <wp:positionV relativeFrom="paragraph">
                  <wp:posOffset>-18415</wp:posOffset>
                </wp:positionV>
                <wp:extent cx="0" cy="7217410"/>
                <wp:effectExtent l="0" t="0" r="19050" b="254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174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p14="http://schemas.microsoft.com/office/word/2010/wordml" xmlns:a="http://schemas.openxmlformats.org/drawingml/2006/main">
            <w:pict w14:anchorId="00A3ECFE">
              <v:line id="Straight Connector 20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from="257.8pt,-1.45pt" to="257.8pt,566.85pt" w14:anchorId="559CAA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wLd2gEAACAEAAAOAAAAZHJzL2Uyb0RvYy54bWysU02P2yAQvVfqf0DcG9tR1a2sOHtItHup&#10;2qjb/gAWQ4wEDBpo4vz7Dthx+iVVrfaCGZj3Zt5jvLkfnWUnhdGA73izqjlTXkJv/LHjX788vHnP&#10;WUzC98KCVx2/qMjvt69fbc6hVWsYwPYKGZH42J5Dx4eUQltVUQ7KibiCoDxdakAnEoV4rHoUZ2J3&#10;tlrX9bvqDNgHBKlipNP9dMm3hV9rJdMnraNKzHacektlxbI+57XabkR7RBEGI+c2xH904YTxVHSh&#10;2osk2Dc0v1E5IxEi6LSS4CrQ2khVNJCapv5FzdMggipayJwYFpviy9HKj6cDMtN3fE32eOHojZ4S&#10;CnMcEtuB9+QgIKNLcuocYkuAnT/gHMVwwCx71OjylwSxsbh7WdxVY2JyOpR0erdu7t42ha+6AQPG&#10;9KjAsbzpuDU+CxetOH2IiYpR6jUlH1uf1wjW9A/G2hLkkVE7i+wk6LHT2OSWCfdTVibZizhMST3t&#10;9pDmxExaZY2TqrJLF6umgp+VJp9IR1MaKxN6KyekVD5dS1pP2RmmqbkFWP8dOOdnqCrT+y/gBVEq&#10;g08L2BkP+KfqN5f0lH91YNKdLXiG/lLeu1hDY1hMnX+ZPOc/xgV++7G33wEAAP//AwBQSwMEFAAG&#10;AAgAAAAhADBjDqfgAAAACwEAAA8AAABkcnMvZG93bnJldi54bWxMj9FOwzAMRd+R+IfISLxtSTe2&#10;sdJ0GkhIoAkJOj4gbUxb0TilybbC12PEAzzaPro+N9uMrhNHHELrSUMyVSCQKm9bqjW87u8n1yBC&#10;NGRN5wk1fGKATX5+lpnU+hO94LGIteAQCqnR0MTYp1KGqkFnwtT3SHx784MzkcehlnYwJw53nZwp&#10;tZTOtMQfGtPjXYPVe3FwGj4ed+vilip8UvvtVfxSq/Lheaf15cW4vQERcYx/MPzoszrk7FT6A9kg&#10;Og2LZLFkVMNktgbBwO+iZDKZz1cg80z+75B/AwAA//8DAFBLAQItABQABgAIAAAAIQC2gziS/gAA&#10;AOEBAAATAAAAAAAAAAAAAAAAAAAAAABbQ29udGVudF9UeXBlc10ueG1sUEsBAi0AFAAGAAgAAAAh&#10;ADj9If/WAAAAlAEAAAsAAAAAAAAAAAAAAAAALwEAAF9yZWxzLy5yZWxzUEsBAi0AFAAGAAgAAAAh&#10;ABZXAt3aAQAAIAQAAA4AAAAAAAAAAAAAAAAALgIAAGRycy9lMm9Eb2MueG1sUEsBAi0AFAAGAAgA&#10;AAAhADBjDqfgAAAACwEAAA8AAAAAAAAAAAAAAAAANAQAAGRycy9kb3ducmV2LnhtbFBLBQYAAAAA&#10;BAAEAPMAAABBBQAAAAA=&#10;">
                <v:stroke dashstyle="dashDot"/>
              </v:line>
            </w:pict>
          </mc:Fallback>
        </mc:AlternateContent>
      </w:r>
      <w:r w:rsidR="00202E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01C12E" wp14:editId="3C5CE657">
                <wp:simplePos x="0" y="0"/>
                <wp:positionH relativeFrom="column">
                  <wp:posOffset>-126365</wp:posOffset>
                </wp:positionH>
                <wp:positionV relativeFrom="paragraph">
                  <wp:posOffset>4877435</wp:posOffset>
                </wp:positionV>
                <wp:extent cx="10364470" cy="0"/>
                <wp:effectExtent l="0" t="0" r="1778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447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3D23C8B5">
              <v:line id="Straight Connector 1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-9.95pt,384.05pt" to="806.15pt,384.05pt" w14:anchorId="68178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lg+xwEAAOIDAAAOAAAAZHJzL2Uyb0RvYy54bWysU8GO0zAQvSPxD5bvNOmyKihquodWcEFQ&#10;sewHeB27sbA91tg06d8zdtIsAoTQai8TezzvzbyZyfZudJadFUYDvuXrVc2Z8hI6408tf/j24c17&#10;zmISvhMWvGr5RUV+t3v9ajuERt1AD7ZTyIjEx2YILe9TCk1VRdkrJ+IKgvL0qAGdSHTFU9WhGIjd&#10;2eqmrjfVANgFBKliJO9heuS7wq+1kumL1lElZltOtaVisdjHbKvdVjQnFKE3ci5DPKMKJ4ynpAvV&#10;QSTBfqD5g8oZiRBBp5UEV4HWRqqigdSs69/U3PciqKKFmhPD0qb4crTy8/mIzHQ0uw1nXjia0X1C&#10;YU59YnvwnjoIyOiROjWE2BBg748432I4YpY9anT5S4LYWLp7WbqrxsQkOdf1283t7Tuagrw+Vk/I&#10;gDF9VOBYPrTcGp+Vi0acP8VE2Sj0GpLd1mebPQcRe3YWNN+OTgdIuVKKzhFVrniqsZzSxaoJ/VVp&#10;Up2rKlnKvqm9xZnp+3phocgM0cbaBVT/GzTHZpgqO/i/wCW6ZASfFqAzHvBvWdN4LVVP8VfVk9Ys&#10;+xG6S5lYaQctUunPvPR5U3+9F/jTr7n7CQAA//8DAFBLAwQUAAYACAAAACEABEV0aOEAAAAMAQAA&#10;DwAAAGRycy9kb3ducmV2LnhtbEyPTUvDQBCG74L/YRnBW7ubKmkbsykq+IH10g/B4zQZk9TsbMhu&#10;0/jvuwVBjzPz8M7zpovBNKKnztWWNURjBYI4t0XNpYbt5mk0A+E8coGNZdLwQw4W2eVFiklhj7yi&#10;fu1LEULYJaih8r5NpHR5RQbd2LbE4fZlO4M+jF0piw6PIdw0cqJULA3WHD5U2NJjRfn3+mA0qE96&#10;U/se5fJ5+rL82L/fPqzkq9bXV8P9HQhPg/+D4awf1CELTjt74MKJRsMoms8DqmEazyIQZyKOJjcg&#10;dr8rmaXyf4nsBAAA//8DAFBLAQItABQABgAIAAAAIQC2gziS/gAAAOEBAAATAAAAAAAAAAAAAAAA&#10;AAAAAABbQ29udGVudF9UeXBlc10ueG1sUEsBAi0AFAAGAAgAAAAhADj9If/WAAAAlAEAAAsAAAAA&#10;AAAAAAAAAAAALwEAAF9yZWxzLy5yZWxzUEsBAi0AFAAGAAgAAAAhAHPSWD7HAQAA4gMAAA4AAAAA&#10;AAAAAAAAAAAALgIAAGRycy9lMm9Eb2MueG1sUEsBAi0AFAAGAAgAAAAhAARFdGjhAAAADAEAAA8A&#10;AAAAAAAAAAAAAAAAIQQAAGRycy9kb3ducmV2LnhtbFBLBQYAAAAABAAEAPMAAAAvBQAAAAA=&#10;">
                <v:stroke dashstyle="dashDot"/>
              </v:line>
            </w:pict>
          </mc:Fallback>
        </mc:AlternateContent>
      </w:r>
      <w:r w:rsidR="00202E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FD6F58" wp14:editId="5FA577B5">
                <wp:simplePos x="0" y="0"/>
                <wp:positionH relativeFrom="column">
                  <wp:posOffset>-126365</wp:posOffset>
                </wp:positionH>
                <wp:positionV relativeFrom="paragraph">
                  <wp:posOffset>2324735</wp:posOffset>
                </wp:positionV>
                <wp:extent cx="10364470" cy="0"/>
                <wp:effectExtent l="0" t="0" r="1778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447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2FD3FC6C">
              <v:line id="Straight Connector 15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-9.95pt,183.05pt" to="806.15pt,183.05pt" w14:anchorId="50681F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W5dyAEAAOIDAAAOAAAAZHJzL2Uyb0RvYy54bWysU8Fu2zAMvQ/oPwi6N3a6rhuMOD0k2C7D&#10;FqzbB6iyFAuTRIHSYufvR8mOW3TDMAy70BLF98hH0pv70Vl2UhgN+JavVzVnykvojD+2/NvX99fv&#10;OItJ+E5Y8KrlZxX5/fbq1WYIjbqBHmynkBGJj80QWt6nFJqqirJXTsQVBOXpUQM6keiKx6pDMRC7&#10;s9VNXd9VA2AXEKSKkbz76ZFvC7/WSqbPWkeVmG051ZaKxWIfs622G9EcUYTeyLkM8Q9VOGE8JV2o&#10;9iIJ9gPNL1TOSIQIOq0kuAq0NlIVDaRmXb9Q89CLoIoWak4MS5vi/6OVn04HZKaj2b3hzAtHM3pI&#10;KMyxT2wH3lMHARk9UqeGEBsC7PwB51sMB8yyR40uf0kQG0t3z0t31ZiYJOe6fn13e/uWpiAvj9UT&#10;MmBMHxQ4lg8tt8Zn5aIRp48xUTYKvYRkt/XZZs9exJ6dBM23o9MeUq6UonNElSueaiyndLZqQn9R&#10;mlTnqkqWsm9qZ3Fm+r5eWCgyQ7SxdgHVfwbNsRmmyg7+LXCJLhnBpwXojAf8XdY0XkrVU/xF9aQ1&#10;y36E7lwmVtpBi1T6My993tTn9wJ/+jW3PwEAAP//AwBQSwMEFAAGAAgAAAAhAFm7DV7hAAAADAEA&#10;AA8AAABkcnMvZG93bnJldi54bWxMj01PwzAMhu9I/IfISNy2pBsqrDSdAIkPMS4bIHH0GtN2NE7V&#10;ZF3592QSEhxtP3r9vPlytK0YqPeNYw3JVIEgLp1puNLw9no/uQLhA7LB1jFp+CYPy+L0JMfMuAOv&#10;adiESsQQ9hlqqEPoMil9WZNFP3Udcbx9ut5iiGNfSdPjIYbbVs6USqXFhuOHGju6q6n82uytBvVB&#10;z2o3oFw9XD6u3ncvF7dr+aT1+dl4cw0i0Bj+YDjqR3UootPW7dl40WqYJItFRDXM0zQBcSTSZDYH&#10;sf1dySKX/0sUPwAAAP//AwBQSwECLQAUAAYACAAAACEAtoM4kv4AAADhAQAAEwAAAAAAAAAAAAAA&#10;AAAAAAAAW0NvbnRlbnRfVHlwZXNdLnhtbFBLAQItABQABgAIAAAAIQA4/SH/1gAAAJQBAAALAAAA&#10;AAAAAAAAAAAAAC8BAABfcmVscy8ucmVsc1BLAQItABQABgAIAAAAIQC8DW5dyAEAAOIDAAAOAAAA&#10;AAAAAAAAAAAAAC4CAABkcnMvZTJvRG9jLnhtbFBLAQItABQABgAIAAAAIQBZuw1e4QAAAAwBAAAP&#10;AAAAAAAAAAAAAAAAACIEAABkcnMvZG93bnJldi54bWxQSwUGAAAAAAQABADzAAAAMAUAAAAA&#10;">
                <v:stroke dashstyle="dashDot"/>
              </v:line>
            </w:pict>
          </mc:Fallback>
        </mc:AlternateContent>
      </w:r>
      <w:r w:rsidR="000002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EE3471" wp14:editId="725EBD26">
                <wp:simplePos x="0" y="0"/>
                <wp:positionH relativeFrom="column">
                  <wp:posOffset>3444240</wp:posOffset>
                </wp:positionH>
                <wp:positionV relativeFrom="paragraph">
                  <wp:posOffset>5034915</wp:posOffset>
                </wp:positionV>
                <wp:extent cx="3168000" cy="2160000"/>
                <wp:effectExtent l="76200" t="76200" r="90170" b="8826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DFEBE" w14:textId="77777777" w:rsidR="00A96246" w:rsidRPr="00A96246" w:rsidRDefault="00A96246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Insert text here</w:t>
                            </w:r>
                          </w:p>
                          <w:p w14:paraId="0DA123B1" w14:textId="77777777"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E3471" id="Text Box 12" o:spid="_x0000_s1059" type="#_x0000_t202" style="position:absolute;margin-left:271.2pt;margin-top:396.45pt;width:249.45pt;height:170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JzKvgIAACQGAAAOAAAAZHJzL2Uyb0RvYy54bWysVN1P2zAQf5+0/8Hy+0jTlo5VpKgDMU1C&#10;gAYTz65jtxGOz7PdJt1fvzunDS3jhWkvyZ3v+3cf5xdtbdhG+VCBLXh+MuBMWQllZZcF//l4/emM&#10;sxCFLYUBqwq+VYFfzD5+OG/cVA1hBaZUnqETG6aNK/gqRjfNsiBXqhbhBJyyKNTgaxGR9cus9KJB&#10;77XJhoPBJGvAl86DVCHg61Un5LPkX2sl453WQUVmCo65xfT16bugbzY7F9OlF25VyV0a4h+yqEVl&#10;MWjv6kpEwda++stVXUkPAXQ8kVBnoHUlVaoBq8kHr6p5WAmnUi0ITnA9TOH/uZW3m3vPqhJ7N+TM&#10;ihp79KjayL5Cy/AJ8WlcmKLag0PF2OI76u7fAz5S2a32Nf2xIIZyRHrbo0veJD6O8snZYIAiibJh&#10;PkE64Z+9mDsf4jcFNSOi4B7bl1AVm5sQMRVU3atQtACmKq8rYxJDI6MujWcbgc02MSWJFkdaxrKm&#10;4JPR6SA5PpKR695+YYR8pjKPPSBnLIVTabgwLWKWBhrmBaJInneuj/OJbd6VYtxKdCmODxBIA0/Z&#10;p4DkLxEHUTLqQ4d3ouLWKIpt7A+lsYMJ9jeAEFIq24ORtElLI2zvMdzpk2mX1HuMe4sUGWzsjevK&#10;gu9acYxX+bzvn+70EY+DuomM7aJNozsa7edxAeUWx9RDt+jByesKu3ojQrwXHjcbxw+vVbzDj0aQ&#10;Cw47irMV+N9vvZM+LhxKOWvwUhQ8/FoLrzgz3y2u4pd8PKbTkpjx6echMv5QsjiU2HV9CTifOd5F&#10;JxNJ+tHsSe2hfsKjNqeoKBJWYuyCy+j3zGXsLhieRanm86SG58SJeGMfnCTnBDTN82P7JLzb7VPE&#10;VbyF/VUR01dr1emSpYX5OoKu0s4R1B2uuxbgKeqmtDubdOsO+aT1ctxnfwAAAP//AwBQSwMEFAAG&#10;AAgAAAAhAERkeYLjAAAADQEAAA8AAABkcnMvZG93bnJldi54bWxMj0FOwzAQRfdI3MEaJHbUcRJI&#10;G+JUgKhQxYq0sHZjk1iNx6nttuH2uCvYzWie/rxfLSczkJNyXlvkwGYJEIWtlRo7DtvN6m4OxAeB&#10;UgwWFYcf5WFZX19VopT2jB/q1ISOxBD0peDQhzCWlPq2V0b4mR0Vxtu3dUaEuLqOSifOMdwMNE2S&#10;B2qExvihF6N66VW7b46Gw+HTbXKmX79Ww7rRh2L//vwmCs5vb6anRyBBTeEPhot+VIc6Ou3sEaUn&#10;A4f7PM0jyqFYpAsgFyLJWQZkFyeWZQxoXdH/LepfAAAA//8DAFBLAQItABQABgAIAAAAIQC2gziS&#10;/gAAAOEBAAATAAAAAAAAAAAAAAAAAAAAAABbQ29udGVudF9UeXBlc10ueG1sUEsBAi0AFAAGAAgA&#10;AAAhADj9If/WAAAAlAEAAAsAAAAAAAAAAAAAAAAALwEAAF9yZWxzLy5yZWxzUEsBAi0AFAAGAAgA&#10;AAAhAHbgnMq+AgAAJAYAAA4AAAAAAAAAAAAAAAAALgIAAGRycy9lMm9Eb2MueG1sUEsBAi0AFAAG&#10;AAgAAAAhAERkeYLjAAAADQEAAA8AAAAAAAAAAAAAAAAAGAUAAGRycy9kb3ducmV2LnhtbFBLBQYA&#10;AAAABAAEAPMAAAAoBgAAAAA=&#10;" fillcolor="white [3201]" strokeweight=".5pt">
                <v:textbox>
                  <w:txbxContent>
                    <w:p w14:paraId="0AFDFEBE" w14:textId="77777777" w:rsidR="00A96246" w:rsidRPr="00A96246" w:rsidRDefault="00A96246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Insert text here</w:t>
                      </w:r>
                    </w:p>
                    <w:p w14:paraId="0DA123B1" w14:textId="77777777"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2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8B3C70" wp14:editId="739A623C">
                <wp:simplePos x="0" y="0"/>
                <wp:positionH relativeFrom="column">
                  <wp:posOffset>3444240</wp:posOffset>
                </wp:positionH>
                <wp:positionV relativeFrom="paragraph">
                  <wp:posOffset>2520315</wp:posOffset>
                </wp:positionV>
                <wp:extent cx="3168000" cy="2160000"/>
                <wp:effectExtent l="76200" t="76200" r="90170" b="8826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36E15" w14:textId="77777777" w:rsidR="00A96246" w:rsidRPr="00953355" w:rsidRDefault="003F6F94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Insert text here</w:t>
                            </w:r>
                          </w:p>
                          <w:p w14:paraId="50895670" w14:textId="77777777"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B3C70" id="Text Box 9" o:spid="_x0000_s1060" type="#_x0000_t202" style="position:absolute;margin-left:271.2pt;margin-top:198.45pt;width:249.45pt;height:17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oYWvQIAACIGAAAOAAAAZHJzL2Uyb0RvYy54bWysVN1P2zAQf5+0/8Hy+0hTSgcVKepATJMQ&#10;oMHEs+vYbYTj82y3SffXc+e0oWW8MO0lufN9/+7j/KKtDVsrHyqwBc+PBpwpK6Gs7KLgvx6vv5xy&#10;FqKwpTBgVcE3KvCL6edP542bqCEswZTKM3Riw6RxBV/G6CZZFuRS1SIcgVMWhRp8LSKyfpGVXjTo&#10;vTbZcDAYZw340nmQKgR8veqEfJr8a61kvNM6qMhMwTG3mL4+fef0zabnYrLwwi0ruU1D/EMWtags&#10;Bu1dXYko2MpXf7mqK+khgI5HEuoMtK6kSjVgNfngTTUPS+FUqgXBCa6HKfw/t/J2fe9ZVRb8jDMr&#10;amzRo2oj+wYtOyN0GhcmqPTgUC22+Ixd3r0HfKSiW+1r+mM5DOWI86bHlpxJfDzOx6eDAYokyob5&#10;GOmEfvZq7nyI3xXUjIiCe2xewlSsb0LEVFB1p0LRApiqvK6MSQwNjLo0nq0FttrElCRaHGgZy5qC&#10;j49PBsnxgYxc9/ZzI+QzlXnoATljKZxKo4VpEbMw0DAvEEPyvHV9mE9s864U45aiS3G0h0Aad8o+&#10;BSR/idiLklEfOrwTFTdGUWxjfyqN/UuwvwOEkFLZHoykTVoaYfuI4VafTLukPmLcW6TIYGNvXFcW&#10;fNeKQ7zK513/dKePeOzVTWRs520a3OPRbh7nUG5wTD10ax6cvK6wqzcixHvhca9x/PBWxTv8aAS5&#10;4LClOFuC//PeO+njuqGUswbvRMHD75XwijPzw+IinuWjER2WxIxOvg6R8fuS+b7ErupLwPnM8So6&#10;mUjSj2ZHag/1E560GUVFkbASYxdcRr9jLmN3v/AoSjWbJTU8Jk7EG/vgJDknoGmeH9sn4d12nyKu&#10;4i3sboqYvFmrTpcsLcxWEXSVdo6g7nDdtgAPUTel3dGkS7fPJ63X0z59AQAA//8DAFBLAwQUAAYA&#10;CAAAACEA1hbyLeIAAAAMAQAADwAAAGRycy9kb3ducmV2LnhtbEyPy07DMBBF90j8gzVI7KiTJjQ0&#10;ZFIBokKIFSmwduMhiepHartt+HvcFSxH9+jeM9Vq0oodyfnBGoR0lgAj01o5mA7hY7O+uQPmgzBS&#10;KGsI4Yc8rOrLi0qU0p7MOx2b0LFYYnwpEPoQxpJz3/akhZ/ZkUzMvq3TIsTTdVw6cYrlWvF5kiy4&#10;FoOJC70Y6amndtccNML+023ydHj+WqvXZtgXu7fHF1EgXl9ND/fAAk3hD4azflSHOjpt7cFIzxTC&#10;bT7PI4qQLRdLYGciydMM2BahyIoUeF3x/0/UvwAAAP//AwBQSwECLQAUAAYACAAAACEAtoM4kv4A&#10;AADhAQAAEwAAAAAAAAAAAAAAAAAAAAAAW0NvbnRlbnRfVHlwZXNdLnhtbFBLAQItABQABgAIAAAA&#10;IQA4/SH/1gAAAJQBAAALAAAAAAAAAAAAAAAAAC8BAABfcmVscy8ucmVsc1BLAQItABQABgAIAAAA&#10;IQDIdoYWvQIAACIGAAAOAAAAAAAAAAAAAAAAAC4CAABkcnMvZTJvRG9jLnhtbFBLAQItABQABgAI&#10;AAAAIQDWFvIt4gAAAAwBAAAPAAAAAAAAAAAAAAAAABcFAABkcnMvZG93bnJldi54bWxQSwUGAAAA&#10;AAQABADzAAAAJgYAAAAA&#10;" fillcolor="white [3201]" strokeweight=".5pt">
                <v:textbox>
                  <w:txbxContent>
                    <w:p w14:paraId="67D36E15" w14:textId="77777777" w:rsidR="00A96246" w:rsidRPr="00953355" w:rsidRDefault="003F6F94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sz w:val="32"/>
                          <w:szCs w:val="32"/>
                        </w:rPr>
                        <w:t>Insert text here</w:t>
                      </w:r>
                    </w:p>
                    <w:p w14:paraId="50895670" w14:textId="77777777"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2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797EE" wp14:editId="124C29F4">
                <wp:simplePos x="0" y="0"/>
                <wp:positionH relativeFrom="column">
                  <wp:posOffset>3442335</wp:posOffset>
                </wp:positionH>
                <wp:positionV relativeFrom="paragraph">
                  <wp:posOffset>-14605</wp:posOffset>
                </wp:positionV>
                <wp:extent cx="3168000" cy="2160000"/>
                <wp:effectExtent l="76200" t="76200" r="90170" b="8826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56FDDC" w14:textId="77777777" w:rsidR="00A96246" w:rsidRPr="003E63DB" w:rsidRDefault="003F6F94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Insert text here</w:t>
                            </w:r>
                          </w:p>
                          <w:p w14:paraId="0C8FE7CE" w14:textId="77777777"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797EE" id="Text Box 5" o:spid="_x0000_s1061" type="#_x0000_t202" style="position:absolute;margin-left:271.05pt;margin-top:-1.15pt;width:249.45pt;height:17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vimvAIAACIGAAAOAAAAZHJzL2Uyb0RvYy54bWysVN1P2zAQf5+0/8Hy+0ha2o5VpKgDMU1C&#10;gAYTz65jtxGOz7PdJt1fvzunDS3jhWkvyZ3v+3cf5xdtbdhG+VCBLfjgJOdMWQllZZcF//l4/emM&#10;sxCFLYUBqwq+VYFfzD5+OG/cVA1hBaZUnqETG6aNK/gqRjfNsiBXqhbhBJyyKNTgaxGR9cus9KJB&#10;77XJhnk+yRrwpfMgVQj4etUJ+Sz511rJeKd1UJGZgmNuMX19+i7om83OxXTphVtVcpeG+IcsalFZ&#10;DNq7uhJRsLWv/nJVV9JDAB1PJNQZaF1JlWrAagb5q2oeVsKpVAuCE1wPU/h/buXt5t6zqiz4mDMr&#10;amzRo2oj+wotGxM6jQtTVHpwqBZbfMYu798DPlLRrfY1/bEchnLEedtjS84kPp4OJmd5jiKJsuFg&#10;gnRCP3sxdz7EbwpqRkTBPTYvYSo2NyFiKqi6V6FoAUxVXlfGJIYGRl0azzYCW21iShItjrSMZU3B&#10;J6fjPDk+kpHr3n5hhHymMo89IGcshVNptDAtYpYGGuYFYkied66P84ntoCvFuJXoUhwdIJDGnbJP&#10;AclfIg6iZNSHDu9Exa1RFNvYH0pj/xLsbwAhpFS2ByNpk5ZG2N5juNMn0y6p9xj3Fiky2Ngb15UF&#10;37XiGK/yed8/3ekjHgd1ExnbRZsG97Sf0wWUWxxTD92aByevK+zqjQjxXnjcaxw/vFXxDj8aQS44&#10;7CjOVuB/v/VO+rhuKOWswTtR8PBrLbzizHy3uIhfBqMRHZbEjMafh8j4Q8niUGLX9SXgfA7wKjqZ&#10;SNKPZk9qD/UTnrQ5RUWRsBJjF1xGv2cuY3e/8ChKNZ8nNTwmTsQb++AkOSegaZ4f2yfh3W6fIq7i&#10;Lexvipi+WqtOlywtzNcRdJV2jqDucN21AA9RN6Xd0aRLd8gnrZfTPvsDAAD//wMAUEsDBBQABgAI&#10;AAAAIQANcPeZ4AAAAAsBAAAPAAAAZHJzL2Rvd25yZXYueG1sTI/LTsMwEEX3SPyDNUjsWucFKSGT&#10;ChAVqliRFtZubBKrfqS224a/x13BcjRH955bLyetyEk4L61BSOcJEGE6y6XpEbab1WwBxAdmOFPW&#10;CIQf4WHZXF/VrOL2bD7EqQ09iSHGVwxhCGGsKPXdIDTzczsKE3/f1mkW4ul6yh07x3CtaJYk91Qz&#10;aWLDwEbxMohu3x41wuHTbYpUvn6t1LqVh3L//vzGSsTbm+npEUgQU/iD4aIf1aGJTjt7NNwThXBX&#10;ZGlEEWZZDuQCJEUa1+0Q8rx8ANrU9P+G5hcAAP//AwBQSwECLQAUAAYACAAAACEAtoM4kv4AAADh&#10;AQAAEwAAAAAAAAAAAAAAAAAAAAAAW0NvbnRlbnRfVHlwZXNdLnhtbFBLAQItABQABgAIAAAAIQA4&#10;/SH/1gAAAJQBAAALAAAAAAAAAAAAAAAAAC8BAABfcmVscy8ucmVsc1BLAQItABQABgAIAAAAIQAK&#10;hvimvAIAACIGAAAOAAAAAAAAAAAAAAAAAC4CAABkcnMvZTJvRG9jLnhtbFBLAQItABQABgAIAAAA&#10;IQANcPeZ4AAAAAsBAAAPAAAAAAAAAAAAAAAAABYFAABkcnMvZG93bnJldi54bWxQSwUGAAAAAAQA&#10;BADzAAAAIwYAAAAA&#10;" fillcolor="white [3201]" strokeweight=".5pt">
                <v:textbox>
                  <w:txbxContent>
                    <w:p w14:paraId="3B56FDDC" w14:textId="77777777" w:rsidR="00A96246" w:rsidRPr="003E63DB" w:rsidRDefault="003F6F94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sz w:val="32"/>
                          <w:szCs w:val="32"/>
                        </w:rPr>
                        <w:t>Insert text here</w:t>
                      </w:r>
                    </w:p>
                    <w:p w14:paraId="0C8FE7CE" w14:textId="77777777"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D23BC" w:rsidSect="005C457C">
      <w:pgSz w:w="16838" w:h="11906" w:orient="landscape"/>
      <w:pgMar w:top="284" w:right="45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0C651" w14:textId="77777777" w:rsidR="005072D3" w:rsidRDefault="005072D3" w:rsidP="002A4EB5">
      <w:pPr>
        <w:spacing w:after="0" w:line="240" w:lineRule="auto"/>
      </w:pPr>
      <w:r>
        <w:separator/>
      </w:r>
    </w:p>
  </w:endnote>
  <w:endnote w:type="continuationSeparator" w:id="0">
    <w:p w14:paraId="308D56CC" w14:textId="77777777" w:rsidR="005072D3" w:rsidRDefault="005072D3" w:rsidP="002A4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E50C6" w14:textId="77777777" w:rsidR="005072D3" w:rsidRDefault="005072D3" w:rsidP="002A4EB5">
      <w:pPr>
        <w:spacing w:after="0" w:line="240" w:lineRule="auto"/>
      </w:pPr>
      <w:r>
        <w:separator/>
      </w:r>
    </w:p>
  </w:footnote>
  <w:footnote w:type="continuationSeparator" w:id="0">
    <w:p w14:paraId="7B04FA47" w14:textId="77777777" w:rsidR="005072D3" w:rsidRDefault="005072D3" w:rsidP="002A4E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7A1"/>
    <w:rsid w:val="000002DD"/>
    <w:rsid w:val="000225AB"/>
    <w:rsid w:val="00026D79"/>
    <w:rsid w:val="0003516F"/>
    <w:rsid w:val="00045C3F"/>
    <w:rsid w:val="000D282B"/>
    <w:rsid w:val="00123D55"/>
    <w:rsid w:val="00130E6D"/>
    <w:rsid w:val="0018129F"/>
    <w:rsid w:val="001A0825"/>
    <w:rsid w:val="001E147D"/>
    <w:rsid w:val="001E5124"/>
    <w:rsid w:val="001E77DC"/>
    <w:rsid w:val="00202ED6"/>
    <w:rsid w:val="0021008D"/>
    <w:rsid w:val="00246B46"/>
    <w:rsid w:val="00262D0F"/>
    <w:rsid w:val="002A4EB5"/>
    <w:rsid w:val="002B15A9"/>
    <w:rsid w:val="002D3295"/>
    <w:rsid w:val="00316DBD"/>
    <w:rsid w:val="00325A81"/>
    <w:rsid w:val="0033175A"/>
    <w:rsid w:val="00345F92"/>
    <w:rsid w:val="003617C2"/>
    <w:rsid w:val="00384E27"/>
    <w:rsid w:val="003A0526"/>
    <w:rsid w:val="003A24C8"/>
    <w:rsid w:val="003E63DB"/>
    <w:rsid w:val="003E67A8"/>
    <w:rsid w:val="003F0FD3"/>
    <w:rsid w:val="003F5405"/>
    <w:rsid w:val="003F6F94"/>
    <w:rsid w:val="004303FB"/>
    <w:rsid w:val="00490A45"/>
    <w:rsid w:val="004B2D74"/>
    <w:rsid w:val="004C3598"/>
    <w:rsid w:val="004C59B9"/>
    <w:rsid w:val="004D283F"/>
    <w:rsid w:val="004D3348"/>
    <w:rsid w:val="004E5630"/>
    <w:rsid w:val="005072D3"/>
    <w:rsid w:val="00511E59"/>
    <w:rsid w:val="00515BDF"/>
    <w:rsid w:val="00552FE4"/>
    <w:rsid w:val="005623CE"/>
    <w:rsid w:val="005649CC"/>
    <w:rsid w:val="0059754B"/>
    <w:rsid w:val="005B377D"/>
    <w:rsid w:val="005B4F26"/>
    <w:rsid w:val="005C0A3A"/>
    <w:rsid w:val="005C457C"/>
    <w:rsid w:val="005F794C"/>
    <w:rsid w:val="00685B50"/>
    <w:rsid w:val="006A2980"/>
    <w:rsid w:val="006A3222"/>
    <w:rsid w:val="006B2AEA"/>
    <w:rsid w:val="006E4C56"/>
    <w:rsid w:val="00703EDA"/>
    <w:rsid w:val="0070729A"/>
    <w:rsid w:val="007303FF"/>
    <w:rsid w:val="00743E90"/>
    <w:rsid w:val="007515CF"/>
    <w:rsid w:val="00756477"/>
    <w:rsid w:val="00763D71"/>
    <w:rsid w:val="00765E07"/>
    <w:rsid w:val="007738F9"/>
    <w:rsid w:val="00783AB7"/>
    <w:rsid w:val="0078704F"/>
    <w:rsid w:val="007A0A3F"/>
    <w:rsid w:val="0083576B"/>
    <w:rsid w:val="008410D1"/>
    <w:rsid w:val="008B01C3"/>
    <w:rsid w:val="008B6597"/>
    <w:rsid w:val="008E67D1"/>
    <w:rsid w:val="008E7211"/>
    <w:rsid w:val="009413E2"/>
    <w:rsid w:val="0094171F"/>
    <w:rsid w:val="00953355"/>
    <w:rsid w:val="00957365"/>
    <w:rsid w:val="00961AAC"/>
    <w:rsid w:val="009777A1"/>
    <w:rsid w:val="00994BB0"/>
    <w:rsid w:val="00997701"/>
    <w:rsid w:val="009D4A05"/>
    <w:rsid w:val="00A006C4"/>
    <w:rsid w:val="00A376FC"/>
    <w:rsid w:val="00A411E6"/>
    <w:rsid w:val="00A92C9F"/>
    <w:rsid w:val="00A948B7"/>
    <w:rsid w:val="00A96246"/>
    <w:rsid w:val="00AA2D8F"/>
    <w:rsid w:val="00AB38DD"/>
    <w:rsid w:val="00AF347B"/>
    <w:rsid w:val="00B05124"/>
    <w:rsid w:val="00B07EC6"/>
    <w:rsid w:val="00B1317C"/>
    <w:rsid w:val="00B163A4"/>
    <w:rsid w:val="00B22F13"/>
    <w:rsid w:val="00B70F8F"/>
    <w:rsid w:val="00B71DB1"/>
    <w:rsid w:val="00B8711C"/>
    <w:rsid w:val="00BD0CEB"/>
    <w:rsid w:val="00BF6753"/>
    <w:rsid w:val="00C12568"/>
    <w:rsid w:val="00C3213B"/>
    <w:rsid w:val="00C4783E"/>
    <w:rsid w:val="00C74403"/>
    <w:rsid w:val="00CD5EE3"/>
    <w:rsid w:val="00D003E6"/>
    <w:rsid w:val="00D07A7A"/>
    <w:rsid w:val="00D35077"/>
    <w:rsid w:val="00D527A3"/>
    <w:rsid w:val="00D70174"/>
    <w:rsid w:val="00DF71CC"/>
    <w:rsid w:val="00E11CBB"/>
    <w:rsid w:val="00E1551A"/>
    <w:rsid w:val="00E41792"/>
    <w:rsid w:val="00E60180"/>
    <w:rsid w:val="00E75364"/>
    <w:rsid w:val="00EB590B"/>
    <w:rsid w:val="00EF566D"/>
    <w:rsid w:val="00F12CE7"/>
    <w:rsid w:val="00F43098"/>
    <w:rsid w:val="00F77FA5"/>
    <w:rsid w:val="00F857AC"/>
    <w:rsid w:val="00FB6C39"/>
    <w:rsid w:val="00FD23BC"/>
    <w:rsid w:val="00FE216F"/>
    <w:rsid w:val="00FF5048"/>
    <w:rsid w:val="00FF6E3A"/>
    <w:rsid w:val="2E458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C4B91"/>
  <w15:docId w15:val="{137D71EF-88A9-41D6-9EC0-D248AB0B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6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0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C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4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EB5"/>
  </w:style>
  <w:style w:type="paragraph" w:styleId="Footer">
    <w:name w:val="footer"/>
    <w:basedOn w:val="Normal"/>
    <w:link w:val="FooterChar"/>
    <w:uiPriority w:val="99"/>
    <w:unhideWhenUsed/>
    <w:rsid w:val="002A4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EB5"/>
  </w:style>
  <w:style w:type="character" w:customStyle="1" w:styleId="normaltextrun">
    <w:name w:val="normaltextrun"/>
    <w:basedOn w:val="DefaultParagraphFont"/>
    <w:rsid w:val="00765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9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llinsdictionary.com/dictionary/english/beauty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collinsdictionary.com/dictionary/english/beauty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HESEL~1\AppData\Local\Temp\7zO8D03631F\3x3_Vocabulary_Flash_Car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9292d-8b82-4250-868d-9e6fc68dd06f">
      <Terms xmlns="http://schemas.microsoft.com/office/infopath/2007/PartnerControls"/>
    </lcf76f155ced4ddcb4097134ff3c332f>
    <TaxCatchAll xmlns="59025288-42e0-4d93-ae8f-1814a66342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56B9E2A850A841A46DF84836850B56" ma:contentTypeVersion="18" ma:contentTypeDescription="Create a new document." ma:contentTypeScope="" ma:versionID="f0d6a71c093be9b00812bd6e11bd1787">
  <xsd:schema xmlns:xsd="http://www.w3.org/2001/XMLSchema" xmlns:xs="http://www.w3.org/2001/XMLSchema" xmlns:p="http://schemas.microsoft.com/office/2006/metadata/properties" xmlns:ns2="d5d9292d-8b82-4250-868d-9e6fc68dd06f" xmlns:ns3="59025288-42e0-4d93-ae8f-1814a6634206" targetNamespace="http://schemas.microsoft.com/office/2006/metadata/properties" ma:root="true" ma:fieldsID="f809148ac24458b4e4f394f788df3bc2" ns2:_="" ns3:_="">
    <xsd:import namespace="d5d9292d-8b82-4250-868d-9e6fc68dd06f"/>
    <xsd:import namespace="59025288-42e0-4d93-ae8f-1814a66342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9292d-8b82-4250-868d-9e6fc68dd0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784c52-400e-44fd-85e2-d90bcdba3a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25288-42e0-4d93-ae8f-1814a66342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0e33e-c92e-42da-8fcb-38db8b337a96}" ma:internalName="TaxCatchAll" ma:showField="CatchAllData" ma:web="59025288-42e0-4d93-ae8f-1814a66342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828FE-71C6-454F-8630-B6CFB7BACA0D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59025288-42e0-4d93-ae8f-1814a6634206"/>
    <ds:schemaRef ds:uri="d5d9292d-8b82-4250-868d-9e6fc68dd06f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AAB78DF-18FD-4472-BD08-7473B859A4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201566-5386-46CE-821F-8ECD16222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d9292d-8b82-4250-868d-9e6fc68dd06f"/>
    <ds:schemaRef ds:uri="59025288-42e0-4d93-ae8f-1814a6634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0DBFA1-C4F7-4F58-B6BC-83B101F21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3x3_Vocabulary_Flash_Card_Template</Template>
  <TotalTime>9</TotalTime>
  <Pages>4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3x3 Vocabulary Flash Card Template</vt:lpstr>
    </vt:vector>
  </TitlesOfParts>
  <Company/>
  <LinksUpToDate>false</LinksUpToDate>
  <CharactersWithSpaces>118</CharactersWithSpaces>
  <SharedDoc>false</SharedDoc>
  <HyperlinkBase>http://www.class-templates.com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3x3 Vocabulary Flash Card Template</dc:title>
  <dc:subject>Flash Cards</dc:subject>
  <dc:creator>Dagmar Heseltine</dc:creator>
  <cp:keywords>Flash Card Template</cp:keywords>
  <dc:description>Replace 'Insert text here' with your own words.</dc:description>
  <cp:lastModifiedBy>Katie Willett</cp:lastModifiedBy>
  <cp:revision>3</cp:revision>
  <cp:lastPrinted>2021-03-26T14:07:00Z</cp:lastPrinted>
  <dcterms:created xsi:type="dcterms:W3CDTF">2024-01-25T16:23:00Z</dcterms:created>
  <dcterms:modified xsi:type="dcterms:W3CDTF">2024-01-25T16:31:00Z</dcterms:modified>
  <cp:category>Flash Cards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completed">
    <vt:filetime>2013-10-21T23:00:00Z</vt:filetime>
  </property>
  <property fmtid="{D5CDD505-2E9C-101B-9397-08002B2CF9AE}" pid="3" name="Document number">
    <vt:lpwstr>3x3_Vocabulary_Flash_Card_Template</vt:lpwstr>
  </property>
  <property fmtid="{D5CDD505-2E9C-101B-9397-08002B2CF9AE}" pid="4" name="Publisher">
    <vt:lpwstr>class-templates.com</vt:lpwstr>
  </property>
  <property fmtid="{D5CDD505-2E9C-101B-9397-08002B2CF9AE}" pid="5" name="ContentTypeId">
    <vt:lpwstr>0x0101006056B9E2A850A841A46DF84836850B56</vt:lpwstr>
  </property>
  <property fmtid="{D5CDD505-2E9C-101B-9397-08002B2CF9AE}" pid="6" name="MediaServiceImageTags">
    <vt:lpwstr/>
  </property>
</Properties>
</file>